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8" w:rsidRPr="009A07C4" w:rsidRDefault="00105508" w:rsidP="00105508">
      <w:pPr>
        <w:jc w:val="center"/>
        <w:rPr>
          <w:b/>
          <w:sz w:val="24"/>
        </w:rPr>
      </w:pPr>
      <w:bookmarkStart w:id="0" w:name="_GoBack"/>
      <w:bookmarkEnd w:id="0"/>
      <w:r w:rsidRPr="00C51B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logo_final_130423_notarin_natalie_sonntag_schwarz_gold" style="width:4in;height:122.1pt;visibility:visible">
            <v:imagedata r:id="rId7" o:title="logo_final_130423_notarin_natalie_sonntag_schwarz_gold"/>
          </v:shape>
        </w:pict>
      </w:r>
    </w:p>
    <w:p w:rsidR="00105508" w:rsidRPr="009A07C4" w:rsidRDefault="00105508" w:rsidP="00105508">
      <w:pPr>
        <w:jc w:val="center"/>
        <w:rPr>
          <w:b/>
          <w:sz w:val="24"/>
        </w:rPr>
      </w:pPr>
      <w:r w:rsidRPr="009A07C4">
        <w:rPr>
          <w:b/>
          <w:sz w:val="24"/>
        </w:rPr>
        <w:t>Grundstücksübergabevertrag</w:t>
      </w:r>
    </w:p>
    <w:p w:rsidR="00105508" w:rsidRPr="009A07C4" w:rsidRDefault="00105508" w:rsidP="00105508">
      <w:pPr>
        <w:jc w:val="center"/>
        <w:rPr>
          <w:rFonts w:eastAsia="Arial"/>
          <w:sz w:val="20"/>
          <w:szCs w:val="20"/>
        </w:rPr>
      </w:pPr>
      <w:r w:rsidRPr="009A07C4">
        <w:rPr>
          <w:rFonts w:eastAsia="Arial"/>
          <w:b/>
          <w:sz w:val="20"/>
          <w:szCs w:val="20"/>
        </w:rPr>
        <w:t>Eine Kopie der Ausweispapiere (Personalausweis/Reisepass) beifügen!</w:t>
      </w:r>
    </w:p>
    <w:p w:rsidR="00105508" w:rsidRPr="009A07C4" w:rsidRDefault="00105508" w:rsidP="00105508">
      <w:pPr>
        <w:spacing w:before="1"/>
        <w:rPr>
          <w:rFonts w:eastAsia="Arial"/>
          <w:sz w:val="11"/>
          <w:szCs w:val="11"/>
        </w:rPr>
      </w:pPr>
    </w:p>
    <w:tbl>
      <w:tblPr>
        <w:tblW w:w="992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268"/>
        <w:gridCol w:w="2330"/>
        <w:gridCol w:w="2773"/>
      </w:tblGrid>
      <w:tr w:rsidR="00105508" w:rsidRPr="009A07C4" w:rsidTr="007D12F2">
        <w:trPr>
          <w:trHeight w:hRule="exact" w:val="355"/>
        </w:trPr>
        <w:tc>
          <w:tcPr>
            <w:tcW w:w="9923" w:type="dxa"/>
            <w:gridSpan w:val="4"/>
            <w:shd w:val="clear" w:color="auto" w:fill="D9D9D9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r w:rsidRPr="009A07C4">
              <w:rPr>
                <w:rFonts w:ascii="Roboto" w:hAnsi="Roboto"/>
                <w:b/>
                <w:sz w:val="20"/>
              </w:rPr>
              <w:t>Übergeber</w:t>
            </w:r>
          </w:p>
        </w:tc>
      </w:tr>
      <w:tr w:rsidR="00105508" w:rsidRPr="009A07C4" w:rsidTr="007D12F2">
        <w:trPr>
          <w:trHeight w:hRule="exact" w:val="631"/>
        </w:trPr>
        <w:tc>
          <w:tcPr>
            <w:tcW w:w="715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Vorname/n, Name, ggf.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Geburtsname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773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Steuerliche</w:t>
            </w:r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 xml:space="preserve">Identifikations-Nr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4820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Straße, Hausnummer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Postleitzahl,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Ort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2552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Geburtsdatum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Staatsangehörigkeit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Familienstand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586"/>
        </w:trPr>
        <w:tc>
          <w:tcPr>
            <w:tcW w:w="2552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Telefon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eastAsia="Arial" w:hAnsi="Roboto" w:cs="Arial"/>
                <w:sz w:val="16"/>
                <w:szCs w:val="16"/>
              </w:rPr>
              <w:t xml:space="preserve">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E-Mail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tabs>
                <w:tab w:val="left" w:pos="2143"/>
              </w:tabs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</w:tbl>
    <w:p w:rsidR="00105508" w:rsidRPr="009A07C4" w:rsidRDefault="00105508" w:rsidP="00105508">
      <w:pPr>
        <w:rPr>
          <w:rFonts w:eastAsia="Arial"/>
          <w:sz w:val="24"/>
        </w:rPr>
      </w:pPr>
    </w:p>
    <w:tbl>
      <w:tblPr>
        <w:tblW w:w="992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"/>
        <w:gridCol w:w="2268"/>
        <w:gridCol w:w="2330"/>
        <w:gridCol w:w="2773"/>
      </w:tblGrid>
      <w:tr w:rsidR="00105508" w:rsidRPr="009A07C4" w:rsidTr="007D12F2">
        <w:trPr>
          <w:trHeight w:hRule="exact" w:val="490"/>
        </w:trPr>
        <w:tc>
          <w:tcPr>
            <w:tcW w:w="9923" w:type="dxa"/>
            <w:gridSpan w:val="5"/>
            <w:shd w:val="clear" w:color="auto" w:fill="D9D9D9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 w:cs="Arial"/>
                <w:b/>
                <w:sz w:val="20"/>
                <w:szCs w:val="20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jc w:val="center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 w:cs="Arial"/>
                <w:b/>
                <w:sz w:val="20"/>
                <w:szCs w:val="20"/>
              </w:rPr>
              <w:t>Ggfs. weiterer Übergeber</w:t>
            </w:r>
          </w:p>
        </w:tc>
      </w:tr>
      <w:tr w:rsidR="00105508" w:rsidRPr="009A07C4" w:rsidTr="007D12F2">
        <w:trPr>
          <w:trHeight w:hRule="exact" w:val="629"/>
        </w:trPr>
        <w:tc>
          <w:tcPr>
            <w:tcW w:w="7150" w:type="dxa"/>
            <w:gridSpan w:val="4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Vorname/n, Name, ggf.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Geburtsname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   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773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Steuerliche</w:t>
            </w:r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Identifikations-Nr</w:t>
            </w:r>
          </w:p>
        </w:tc>
      </w:tr>
      <w:tr w:rsidR="00105508" w:rsidRPr="009A07C4" w:rsidTr="007D12F2">
        <w:trPr>
          <w:trHeight w:hRule="exact" w:val="588"/>
        </w:trPr>
        <w:tc>
          <w:tcPr>
            <w:tcW w:w="482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Straße, Hausnummer </w:t>
            </w: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Postleitzahl,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 xml:space="preserve">Ort </w:t>
            </w: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2544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Geburtsdatum</w:t>
            </w: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76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Staatsangehörigkeit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Familienstand</w:t>
            </w:r>
          </w:p>
          <w:p w:rsidR="00105508" w:rsidRPr="009A07C4" w:rsidRDefault="00105508" w:rsidP="007D12F2">
            <w:pPr>
              <w:pStyle w:val="TableParagraph"/>
              <w:spacing w:line="183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45"/>
        </w:trPr>
        <w:tc>
          <w:tcPr>
            <w:tcW w:w="2552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Telefon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E-Mail  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 xml:space="preserve">  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</w:tbl>
    <w:p w:rsidR="00105508" w:rsidRPr="009A07C4" w:rsidRDefault="00105508" w:rsidP="00105508">
      <w:pPr>
        <w:rPr>
          <w:rFonts w:eastAsia="Arial"/>
          <w:sz w:val="24"/>
        </w:rPr>
      </w:pPr>
    </w:p>
    <w:tbl>
      <w:tblPr>
        <w:tblW w:w="992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268"/>
        <w:gridCol w:w="2335"/>
        <w:gridCol w:w="2763"/>
      </w:tblGrid>
      <w:tr w:rsidR="00105508" w:rsidRPr="009A07C4" w:rsidTr="007D12F2">
        <w:trPr>
          <w:trHeight w:hRule="exact" w:val="374"/>
        </w:trPr>
        <w:tc>
          <w:tcPr>
            <w:tcW w:w="9923" w:type="dxa"/>
            <w:gridSpan w:val="4"/>
            <w:shd w:val="clear" w:color="auto" w:fill="D9D9D9"/>
          </w:tcPr>
          <w:p w:rsidR="00105508" w:rsidRPr="009A07C4" w:rsidRDefault="00105508" w:rsidP="007D12F2">
            <w:pPr>
              <w:pStyle w:val="TableParagraph"/>
              <w:spacing w:line="225" w:lineRule="exact"/>
              <w:ind w:left="103"/>
              <w:jc w:val="center"/>
              <w:rPr>
                <w:rFonts w:ascii="Roboto" w:hAnsi="Roboto"/>
                <w:b/>
                <w:sz w:val="20"/>
              </w:rPr>
            </w:pPr>
            <w:r w:rsidRPr="009A07C4">
              <w:rPr>
                <w:rFonts w:ascii="Roboto" w:hAnsi="Roboto"/>
                <w:b/>
                <w:sz w:val="20"/>
              </w:rPr>
              <w:t xml:space="preserve">Übernehmer </w:t>
            </w:r>
          </w:p>
          <w:p w:rsidR="00105508" w:rsidRPr="009A07C4" w:rsidRDefault="00105508" w:rsidP="007D12F2">
            <w:pPr>
              <w:pStyle w:val="TableParagraph"/>
              <w:spacing w:line="225" w:lineRule="exact"/>
              <w:ind w:left="103"/>
              <w:rPr>
                <w:rFonts w:ascii="Roboto" w:eastAsia="Arial" w:hAnsi="Roboto" w:cs="Arial"/>
                <w:sz w:val="20"/>
                <w:szCs w:val="20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716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Vorname/n, Name, ggf.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Geburtsname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763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Steuerliche</w:t>
            </w:r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Identifikations-Nr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4825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Straße, Hausnummer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Postleitzahl,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Ort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2557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Geburtsdatum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Staatsangehörigkeit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Familienstand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2557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Telefon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E-Mail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631"/>
        </w:trPr>
        <w:tc>
          <w:tcPr>
            <w:tcW w:w="4825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Verwandtschaftsverhältnis zu dem/den Übergeber/n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Gibt es Geschwister? 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ja, insgesamt .. </w:t>
            </w:r>
            <w:r w:rsidRPr="009A07C4">
              <w:rPr>
                <w:rFonts w:ascii="Roboto" w:hAnsi="Roboto"/>
                <w:sz w:val="16"/>
              </w:rPr>
              <w:t xml:space="preserve">(Anzahl)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 w:cs="Arial"/>
                <w:sz w:val="16"/>
                <w:szCs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 xml:space="preserve"> nein </w:t>
            </w:r>
          </w:p>
        </w:tc>
      </w:tr>
    </w:tbl>
    <w:p w:rsidR="00105508" w:rsidRPr="009A07C4" w:rsidRDefault="00105508" w:rsidP="00105508">
      <w:pPr>
        <w:spacing w:before="100" w:beforeAutospacing="1" w:after="100" w:afterAutospacing="1" w:line="240" w:lineRule="auto"/>
        <w:rPr>
          <w:b/>
          <w:u w:val="single"/>
        </w:rPr>
      </w:pPr>
      <w:r w:rsidRPr="009A07C4">
        <w:rPr>
          <w:b/>
          <w:color w:val="FF0000"/>
          <w:u w:val="single"/>
        </w:rPr>
        <w:t>!HINWEIS</w:t>
      </w:r>
      <w:r w:rsidRPr="009A07C4">
        <w:rPr>
          <w:b/>
          <w:u w:val="single"/>
        </w:rPr>
        <w:t>: Folgende Angaben des Übernehmers müssen zwingend mitgeteilt we</w:t>
      </w:r>
      <w:r w:rsidRPr="009A07C4">
        <w:rPr>
          <w:b/>
          <w:u w:val="single"/>
        </w:rPr>
        <w:t>r</w:t>
      </w:r>
      <w:r w:rsidRPr="009A07C4">
        <w:rPr>
          <w:b/>
          <w:u w:val="single"/>
        </w:rPr>
        <w:t>den:</w:t>
      </w:r>
    </w:p>
    <w:p w:rsidR="00105508" w:rsidRPr="009A07C4" w:rsidRDefault="00105508" w:rsidP="00105508">
      <w:pPr>
        <w:spacing w:before="100" w:beforeAutospacing="1" w:after="100" w:afterAutospacing="1" w:line="240" w:lineRule="auto"/>
      </w:pPr>
      <w:r w:rsidRPr="009A07C4">
        <w:t xml:space="preserve">Datum der Heirat: </w:t>
      </w:r>
      <w:r w:rsidRPr="009A07C4">
        <w:tab/>
      </w:r>
      <w:r w:rsidRPr="009A07C4">
        <w:tab/>
      </w:r>
      <w:r w:rsidRPr="009A07C4">
        <w:tab/>
      </w:r>
      <w:r w:rsidRPr="009A07C4">
        <w:tab/>
      </w:r>
      <w:r w:rsidRPr="009A07C4">
        <w:tab/>
        <w:t>……………………………………………………………..</w:t>
      </w:r>
    </w:p>
    <w:p w:rsidR="00105508" w:rsidRPr="009A07C4" w:rsidRDefault="00105508" w:rsidP="00105508">
      <w:pPr>
        <w:spacing w:line="240" w:lineRule="auto"/>
        <w:rPr>
          <w:rFonts w:eastAsia="Arial"/>
          <w:b/>
          <w:sz w:val="20"/>
          <w:szCs w:val="20"/>
        </w:rPr>
      </w:pPr>
      <w:r w:rsidRPr="009A07C4">
        <w:t>Wohnsitz zum Zeitpunkt der Heirat:</w:t>
      </w:r>
      <w:r w:rsidRPr="009A07C4">
        <w:tab/>
      </w:r>
      <w:r w:rsidRPr="009A07C4">
        <w:tab/>
      </w:r>
      <w:r w:rsidRPr="009A07C4">
        <w:tab/>
        <w:t>…………………………………………………………….</w:t>
      </w:r>
    </w:p>
    <w:tbl>
      <w:tblPr>
        <w:tblW w:w="9983" w:type="dxa"/>
        <w:tblInd w:w="-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817"/>
        <w:gridCol w:w="1603"/>
        <w:gridCol w:w="30"/>
        <w:gridCol w:w="24"/>
        <w:gridCol w:w="2423"/>
        <w:gridCol w:w="2640"/>
      </w:tblGrid>
      <w:tr w:rsidR="00105508" w:rsidRPr="009A07C4" w:rsidTr="007D12F2">
        <w:trPr>
          <w:trHeight w:hRule="exact" w:val="541"/>
        </w:trPr>
        <w:tc>
          <w:tcPr>
            <w:tcW w:w="9983" w:type="dxa"/>
            <w:gridSpan w:val="7"/>
            <w:shd w:val="clear" w:color="auto" w:fill="D9D9D9"/>
          </w:tcPr>
          <w:p w:rsidR="00105508" w:rsidRPr="009A07C4" w:rsidRDefault="00105508" w:rsidP="007D12F2">
            <w:pPr>
              <w:pStyle w:val="TableParagraph"/>
              <w:spacing w:line="180" w:lineRule="exact"/>
              <w:rPr>
                <w:rFonts w:ascii="Roboto" w:hAnsi="Roboto" w:cs="Arial"/>
                <w:b/>
                <w:sz w:val="20"/>
                <w:szCs w:val="20"/>
                <w:lang w:val="de-DE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jc w:val="center"/>
              <w:rPr>
                <w:rFonts w:ascii="Roboto" w:hAnsi="Roboto" w:cs="Arial"/>
                <w:b/>
                <w:sz w:val="20"/>
                <w:szCs w:val="20"/>
                <w:lang w:val="de-DE"/>
              </w:rPr>
            </w:pPr>
            <w:r w:rsidRPr="009A07C4">
              <w:rPr>
                <w:rFonts w:ascii="Roboto" w:hAnsi="Roboto" w:cs="Arial"/>
                <w:b/>
                <w:sz w:val="20"/>
                <w:szCs w:val="20"/>
                <w:lang w:val="de-DE"/>
              </w:rPr>
              <w:t>Ggfs. weiterer Übernehmer / oder weichendes Geschwisterteil</w:t>
            </w:r>
          </w:p>
        </w:tc>
      </w:tr>
      <w:tr w:rsidR="00105508" w:rsidRPr="009A07C4" w:rsidTr="007D12F2">
        <w:trPr>
          <w:trHeight w:hRule="exact" w:val="483"/>
        </w:trPr>
        <w:tc>
          <w:tcPr>
            <w:tcW w:w="7343" w:type="dxa"/>
            <w:gridSpan w:val="6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Vorname/n, Name, ggf.</w:t>
            </w:r>
            <w:r w:rsidRPr="009A07C4">
              <w:rPr>
                <w:rFonts w:ascii="Roboto" w:hAnsi="Roboto"/>
                <w:spacing w:val="-1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Geburtsname</w:t>
            </w:r>
          </w:p>
        </w:tc>
        <w:tc>
          <w:tcPr>
            <w:tcW w:w="2640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Steuerliche</w:t>
            </w:r>
            <w:r w:rsidRPr="009A07C4">
              <w:rPr>
                <w:rFonts w:ascii="Roboto" w:hAnsi="Roboto"/>
                <w:spacing w:val="-11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Identifikations-Nr</w:t>
            </w:r>
          </w:p>
        </w:tc>
      </w:tr>
      <w:tr w:rsidR="00105508" w:rsidRPr="009A07C4" w:rsidTr="007D12F2">
        <w:trPr>
          <w:trHeight w:hRule="exact" w:val="724"/>
        </w:trPr>
        <w:tc>
          <w:tcPr>
            <w:tcW w:w="4920" w:type="dxa"/>
            <w:gridSpan w:val="5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 xml:space="preserve">Straße, Hausnummer 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Postleitzahl,</w:t>
            </w:r>
            <w:r w:rsidRPr="009A07C4">
              <w:rPr>
                <w:rFonts w:ascii="Roboto" w:hAnsi="Roboto"/>
                <w:spacing w:val="-13"/>
                <w:sz w:val="16"/>
              </w:rPr>
              <w:t xml:space="preserve"> </w:t>
            </w:r>
            <w:r w:rsidRPr="009A07C4">
              <w:rPr>
                <w:rFonts w:ascii="Roboto" w:hAnsi="Roboto"/>
                <w:sz w:val="16"/>
              </w:rPr>
              <w:t>Ort</w:t>
            </w:r>
          </w:p>
        </w:tc>
      </w:tr>
      <w:tr w:rsidR="00105508" w:rsidRPr="009A07C4" w:rsidTr="007D12F2">
        <w:trPr>
          <w:trHeight w:hRule="exact" w:val="415"/>
        </w:trPr>
        <w:tc>
          <w:tcPr>
            <w:tcW w:w="2446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Geburtsdatum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Staatsangehörigkeit</w:t>
            </w:r>
          </w:p>
        </w:tc>
        <w:tc>
          <w:tcPr>
            <w:tcW w:w="5087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/>
                <w:sz w:val="16"/>
              </w:rPr>
              <w:t>Familienstand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421"/>
        </w:trPr>
        <w:tc>
          <w:tcPr>
            <w:tcW w:w="3263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Telefon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1603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Telefax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5117" w:type="dxa"/>
            <w:gridSpan w:val="4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  <w:r w:rsidRPr="009A07C4">
              <w:rPr>
                <w:rFonts w:ascii="Roboto" w:hAnsi="Roboto"/>
                <w:sz w:val="16"/>
              </w:rPr>
              <w:t>E-Mail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427"/>
        </w:trPr>
        <w:tc>
          <w:tcPr>
            <w:tcW w:w="9983" w:type="dxa"/>
            <w:gridSpan w:val="7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Verwandtschaftsverhältnis zu dem/den 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Übergeber/n 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  <w:lang w:val="de-DE"/>
              </w:rPr>
            </w:pPr>
          </w:p>
        </w:tc>
      </w:tr>
    </w:tbl>
    <w:p w:rsidR="00105508" w:rsidRPr="009A07C4" w:rsidRDefault="00105508" w:rsidP="00105508">
      <w:pPr>
        <w:spacing w:line="180" w:lineRule="exact"/>
        <w:rPr>
          <w:rFonts w:eastAsia="Arial"/>
          <w:sz w:val="16"/>
          <w:szCs w:val="16"/>
        </w:rPr>
      </w:pPr>
    </w:p>
    <w:tbl>
      <w:tblPr>
        <w:tblpPr w:leftFromText="141" w:rightFromText="141" w:vertAnchor="text" w:horzAnchor="margin" w:tblpX="-137" w:tblpY="503"/>
        <w:tblW w:w="1007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6"/>
        <w:gridCol w:w="3080"/>
        <w:gridCol w:w="2274"/>
      </w:tblGrid>
      <w:tr w:rsidR="00105508" w:rsidRPr="009A07C4" w:rsidTr="007D12F2">
        <w:trPr>
          <w:trHeight w:hRule="exact" w:val="294"/>
        </w:trPr>
        <w:tc>
          <w:tcPr>
            <w:tcW w:w="10070" w:type="dxa"/>
            <w:gridSpan w:val="3"/>
            <w:shd w:val="clear" w:color="auto" w:fill="D9D9D9"/>
          </w:tcPr>
          <w:p w:rsidR="00105508" w:rsidRPr="009A07C4" w:rsidRDefault="00105508" w:rsidP="007D12F2">
            <w:pPr>
              <w:pStyle w:val="TableParagraph"/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r w:rsidRPr="009A07C4">
              <w:rPr>
                <w:rFonts w:ascii="Roboto" w:hAnsi="Roboto"/>
                <w:b/>
                <w:sz w:val="20"/>
              </w:rPr>
              <w:t>Übergabeobjekt</w:t>
            </w:r>
          </w:p>
        </w:tc>
      </w:tr>
      <w:tr w:rsidR="00105508" w:rsidRPr="009A07C4" w:rsidTr="007D12F2">
        <w:trPr>
          <w:trHeight w:hRule="exact" w:val="573"/>
        </w:trPr>
        <w:tc>
          <w:tcPr>
            <w:tcW w:w="4716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r w:rsidRPr="009A07C4">
              <w:rPr>
                <w:rFonts w:ascii="Roboto" w:hAnsi="Roboto"/>
                <w:b/>
                <w:sz w:val="16"/>
              </w:rPr>
              <w:t>Grundbuch</w:t>
            </w:r>
            <w:r w:rsidRPr="009A07C4">
              <w:rPr>
                <w:rFonts w:ascii="Roboto" w:hAnsi="Roboto"/>
                <w:b/>
                <w:spacing w:val="-4"/>
                <w:sz w:val="16"/>
              </w:rPr>
              <w:t xml:space="preserve"> </w:t>
            </w:r>
            <w:r w:rsidRPr="009A07C4">
              <w:rPr>
                <w:rFonts w:ascii="Roboto" w:hAnsi="Roboto"/>
                <w:b/>
                <w:sz w:val="16"/>
              </w:rPr>
              <w:t>von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5" w:firstLine="98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r w:rsidRPr="009A07C4">
              <w:rPr>
                <w:rFonts w:ascii="Roboto" w:hAnsi="Roboto"/>
                <w:b/>
                <w:sz w:val="16"/>
              </w:rPr>
              <w:t>Blatt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r w:rsidRPr="009A07C4">
              <w:rPr>
                <w:rFonts w:ascii="Roboto" w:hAnsi="Roboto"/>
                <w:b/>
                <w:sz w:val="16"/>
              </w:rPr>
              <w:t>Straße,</w:t>
            </w:r>
            <w:r w:rsidRPr="009A07C4">
              <w:rPr>
                <w:rFonts w:ascii="Roboto" w:hAnsi="Roboto"/>
                <w:b/>
                <w:spacing w:val="-4"/>
                <w:sz w:val="16"/>
              </w:rPr>
              <w:t xml:space="preserve"> </w:t>
            </w:r>
            <w:r w:rsidRPr="009A07C4">
              <w:rPr>
                <w:rFonts w:ascii="Roboto" w:hAnsi="Roboto"/>
                <w:b/>
                <w:sz w:val="16"/>
              </w:rPr>
              <w:t>Hausnummer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1120"/>
        </w:trPr>
        <w:tc>
          <w:tcPr>
            <w:tcW w:w="1007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tabs>
                <w:tab w:val="left" w:pos="3789"/>
                <w:tab w:val="left" w:pos="7190"/>
              </w:tabs>
              <w:spacing w:before="92"/>
              <w:rPr>
                <w:rFonts w:ascii="Roboto" w:hAnsi="Roboto"/>
                <w:b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</w:t>
            </w:r>
            <w:r w:rsidRPr="009A07C4">
              <w:rPr>
                <w:rFonts w:ascii="Roboto" w:hAnsi="Roboto"/>
                <w:b/>
                <w:sz w:val="16"/>
                <w:lang w:val="de-DE"/>
              </w:rPr>
              <w:t xml:space="preserve">Objektart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  <w:tab w:val="left" w:pos="7190"/>
              </w:tabs>
              <w:spacing w:before="92"/>
              <w:ind w:left="386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Einfamilienhaus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 Reihenhaus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/</w:t>
            </w:r>
            <w:r w:rsidRPr="009A07C4">
              <w:rPr>
                <w:rFonts w:ascii="Roboto" w:hAnsi="Roboto"/>
                <w:spacing w:val="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DHH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Eigentumswohnung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  <w:tab w:val="left" w:pos="7190"/>
              </w:tabs>
              <w:spacing w:before="92" w:line="360" w:lineRule="auto"/>
              <w:ind w:left="386" w:right="69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Mehrfamilienhaus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Gewerbeimmobilie  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Stellplatz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/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Garage                        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5577"/>
                <w:tab w:val="left" w:pos="6064"/>
                <w:tab w:val="left" w:pos="7151"/>
              </w:tabs>
              <w:ind w:left="669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</w:p>
        </w:tc>
      </w:tr>
      <w:tr w:rsidR="00105508" w:rsidRPr="009A07C4" w:rsidTr="007D12F2">
        <w:trPr>
          <w:trHeight w:hRule="exact" w:val="569"/>
        </w:trPr>
        <w:tc>
          <w:tcPr>
            <w:tcW w:w="4716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r w:rsidRPr="009A07C4">
              <w:rPr>
                <w:rFonts w:ascii="Roboto" w:hAnsi="Roboto"/>
                <w:b/>
                <w:sz w:val="16"/>
              </w:rPr>
              <w:t>Übergabetermin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b/>
                <w:sz w:val="16"/>
                <w:szCs w:val="16"/>
              </w:rPr>
            </w:pPr>
          </w:p>
        </w:tc>
        <w:tc>
          <w:tcPr>
            <w:tcW w:w="5354" w:type="dxa"/>
            <w:gridSpan w:val="2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  <w:r w:rsidRPr="009A07C4">
              <w:rPr>
                <w:rFonts w:ascii="Roboto" w:hAnsi="Roboto"/>
                <w:b/>
                <w:sz w:val="16"/>
              </w:rPr>
              <w:t>Bekannte</w:t>
            </w:r>
            <w:r w:rsidRPr="009A07C4">
              <w:rPr>
                <w:rFonts w:ascii="Roboto" w:hAnsi="Roboto"/>
                <w:b/>
                <w:spacing w:val="-7"/>
                <w:sz w:val="16"/>
              </w:rPr>
              <w:t xml:space="preserve"> </w:t>
            </w:r>
            <w:r w:rsidRPr="009A07C4">
              <w:rPr>
                <w:rFonts w:ascii="Roboto" w:hAnsi="Roboto"/>
                <w:b/>
                <w:sz w:val="16"/>
              </w:rPr>
              <w:t>Mängel</w:t>
            </w: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hAnsi="Roboto"/>
                <w:b/>
                <w:sz w:val="16"/>
              </w:rPr>
            </w:pPr>
          </w:p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b/>
                <w:sz w:val="16"/>
                <w:szCs w:val="16"/>
              </w:rPr>
            </w:pPr>
          </w:p>
        </w:tc>
      </w:tr>
      <w:tr w:rsidR="00105508" w:rsidRPr="009A07C4" w:rsidTr="007D12F2">
        <w:trPr>
          <w:trHeight w:hRule="exact" w:val="2924"/>
        </w:trPr>
        <w:tc>
          <w:tcPr>
            <w:tcW w:w="1007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360" w:lineRule="auto"/>
              <w:ind w:left="386" w:right="5910" w:hanging="28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b/>
                <w:sz w:val="16"/>
                <w:lang w:val="de-DE"/>
              </w:rPr>
              <w:t>Miet- und Pachtverhältnisse, Räumung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</w:p>
          <w:p w:rsidR="00105508" w:rsidRPr="009A07C4" w:rsidRDefault="00105508" w:rsidP="007D12F2">
            <w:pPr>
              <w:pStyle w:val="TableParagraph"/>
              <w:spacing w:line="360" w:lineRule="auto"/>
              <w:ind w:left="386" w:right="5910" w:hanging="284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Objekt steht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leer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</w:tabs>
              <w:spacing w:before="41" w:line="400" w:lineRule="auto"/>
              <w:ind w:left="386" w:right="2741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Objekt wird vom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Übergeber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genutzt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</w:tabs>
              <w:spacing w:before="41" w:line="400" w:lineRule="auto"/>
              <w:ind w:left="386" w:right="2741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Übergeber räumt das Objekt</w:t>
            </w:r>
            <w:r w:rsidRPr="009A07C4">
              <w:rPr>
                <w:rFonts w:ascii="Roboto" w:hAnsi="Roboto"/>
                <w:spacing w:val="-1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bis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zum ……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</w:tabs>
              <w:spacing w:before="41" w:line="400" w:lineRule="auto"/>
              <w:ind w:right="2741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Objekt wird vom Übernehmer</w:t>
            </w:r>
            <w:r w:rsidRPr="009A07C4">
              <w:rPr>
                <w:rFonts w:ascii="Roboto" w:hAnsi="Roboto"/>
                <w:spacing w:val="-1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genutzt </w:t>
            </w:r>
          </w:p>
          <w:p w:rsidR="00105508" w:rsidRPr="009A07C4" w:rsidRDefault="00105508" w:rsidP="007D12F2">
            <w:pPr>
              <w:pStyle w:val="TableParagraph"/>
              <w:spacing w:line="156" w:lineRule="exact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Objekt ist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vermietet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</w:tabs>
              <w:spacing w:before="130" w:line="400" w:lineRule="auto"/>
              <w:ind w:left="386" w:right="2224" w:firstLine="285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Mietverhältnis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bleibt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bestehen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 Mietverhältnis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endet</w:t>
            </w:r>
            <w:r w:rsidRPr="009A07C4">
              <w:rPr>
                <w:rFonts w:ascii="Roboto" w:hAnsi="Roboto"/>
                <w:spacing w:val="-7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zum ……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</w:tabs>
              <w:spacing w:before="130" w:line="400" w:lineRule="auto"/>
              <w:ind w:left="386" w:right="2224" w:firstLine="285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Objekt soll ab Übergabe vom Übernehmer an den Übergeber vermietet</w:t>
            </w:r>
            <w:r w:rsidRPr="009A07C4">
              <w:rPr>
                <w:rFonts w:ascii="Roboto" w:hAnsi="Roboto"/>
                <w:spacing w:val="-28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/>
                <w:sz w:val="16"/>
                <w:lang w:val="de-DE"/>
              </w:rPr>
              <w:t>werden</w:t>
            </w:r>
          </w:p>
        </w:tc>
      </w:tr>
      <w:tr w:rsidR="00105508" w:rsidRPr="009A07C4" w:rsidTr="007D12F2">
        <w:trPr>
          <w:trHeight w:hRule="exact" w:val="1702"/>
        </w:trPr>
        <w:tc>
          <w:tcPr>
            <w:tcW w:w="10070" w:type="dxa"/>
            <w:gridSpan w:val="3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180" w:lineRule="exact"/>
              <w:ind w:left="103"/>
              <w:rPr>
                <w:rFonts w:ascii="Roboto" w:eastAsia="Arial" w:hAnsi="Roboto" w:cs="Arial"/>
                <w:b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b/>
                <w:sz w:val="16"/>
                <w:lang w:val="de-DE"/>
              </w:rPr>
              <w:t>Grundbuchbelastungen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080"/>
                <w:tab w:val="left" w:pos="3789"/>
              </w:tabs>
              <w:spacing w:before="92" w:line="410" w:lineRule="auto"/>
              <w:ind w:left="386" w:right="273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sind schon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voll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zurückgezahlt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sollen im Grundbuch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gelöscht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werden        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080"/>
                <w:tab w:val="left" w:pos="3789"/>
              </w:tabs>
              <w:spacing w:before="92" w:line="410" w:lineRule="auto"/>
              <w:ind w:left="386" w:right="2733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Restschuld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ca. EUR ….</w:t>
            </w:r>
          </w:p>
          <w:p w:rsidR="00105508" w:rsidRPr="009A07C4" w:rsidRDefault="00105508" w:rsidP="007D12F2">
            <w:pPr>
              <w:pStyle w:val="TableParagraph"/>
              <w:tabs>
                <w:tab w:val="left" w:pos="3789"/>
              </w:tabs>
              <w:spacing w:line="180" w:lineRule="exact"/>
              <w:ind w:left="67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trägt weiter allein</w:t>
            </w:r>
            <w:r w:rsidRPr="009A07C4">
              <w:rPr>
                <w:rFonts w:ascii="Roboto" w:hAnsi="Roboto"/>
                <w:spacing w:val="-7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der Übergeber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wird vom Übernehmer übernommen</w:t>
            </w:r>
            <w:r w:rsidRPr="009A07C4">
              <w:rPr>
                <w:rFonts w:ascii="Roboto" w:hAnsi="Roboto"/>
                <w:spacing w:val="-1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(Schuldübernahme)</w:t>
            </w:r>
          </w:p>
        </w:tc>
      </w:tr>
    </w:tbl>
    <w:p w:rsidR="00105508" w:rsidRPr="009A07C4" w:rsidRDefault="00105508" w:rsidP="00105508">
      <w:pPr>
        <w:spacing w:line="180" w:lineRule="exact"/>
        <w:rPr>
          <w:rFonts w:eastAsia="Arial"/>
          <w:sz w:val="16"/>
          <w:szCs w:val="16"/>
        </w:rPr>
      </w:pPr>
    </w:p>
    <w:tbl>
      <w:tblPr>
        <w:tblW w:w="52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3"/>
        <w:gridCol w:w="7385"/>
      </w:tblGrid>
      <w:tr w:rsidR="00105508" w:rsidRPr="009A07C4" w:rsidTr="007D12F2">
        <w:trPr>
          <w:trHeight w:val="567"/>
        </w:trPr>
        <w:tc>
          <w:tcPr>
            <w:tcW w:w="1243" w:type="pct"/>
            <w:shd w:val="clear" w:color="auto" w:fill="auto"/>
          </w:tcPr>
          <w:p w:rsidR="00105508" w:rsidRPr="009A07C4" w:rsidRDefault="00105508" w:rsidP="007D12F2">
            <w:pPr>
              <w:spacing w:before="100" w:beforeAutospacing="1" w:after="100" w:afterAutospacing="1"/>
            </w:pPr>
            <w:r w:rsidRPr="009A07C4">
              <w:t>Erschließung (Straße</w:t>
            </w:r>
            <w:r w:rsidRPr="009A07C4">
              <w:t>n</w:t>
            </w:r>
            <w:r w:rsidRPr="009A07C4">
              <w:t>ausbau, Wasser, Kanal)?</w:t>
            </w:r>
          </w:p>
        </w:tc>
        <w:tc>
          <w:tcPr>
            <w:tcW w:w="3757" w:type="pct"/>
            <w:shd w:val="clear" w:color="auto" w:fill="auto"/>
          </w:tcPr>
          <w:p w:rsidR="00105508" w:rsidRPr="009A07C4" w:rsidRDefault="00105508" w:rsidP="007D12F2">
            <w:pPr>
              <w:spacing w:before="100" w:beforeAutospacing="1" w:after="100" w:afterAutospacing="1"/>
            </w:pPr>
            <w:r w:rsidRPr="009A07C4">
              <w:t xml:space="preserve">voll erschlossen oder nicht erschlossen, </w:t>
            </w:r>
          </w:p>
          <w:p w:rsidR="00105508" w:rsidRPr="009A07C4" w:rsidRDefault="00105508" w:rsidP="007D12F2">
            <w:pPr>
              <w:spacing w:before="100" w:beforeAutospacing="1" w:after="100" w:afterAutospacing="1"/>
            </w:pPr>
            <w:r w:rsidRPr="009A07C4">
              <w:t xml:space="preserve">teilerschlossen: Erschließungskosten: </w:t>
            </w:r>
            <w:r w:rsidRPr="009A07C4">
              <w:rPr>
                <w:u w:val="single"/>
              </w:rPr>
              <w:t>bereits abgerechnet</w:t>
            </w:r>
            <w:r w:rsidRPr="009A07C4">
              <w:t xml:space="preserve"> oder </w:t>
            </w:r>
            <w:r w:rsidRPr="009A07C4">
              <w:rPr>
                <w:u w:val="single"/>
              </w:rPr>
              <w:t>bereits vol</w:t>
            </w:r>
            <w:r w:rsidRPr="009A07C4">
              <w:rPr>
                <w:u w:val="single"/>
              </w:rPr>
              <w:t>l</w:t>
            </w:r>
            <w:r w:rsidRPr="009A07C4">
              <w:rPr>
                <w:u w:val="single"/>
              </w:rPr>
              <w:t>ständig bezahlt</w:t>
            </w:r>
          </w:p>
        </w:tc>
      </w:tr>
    </w:tbl>
    <w:p w:rsidR="00105508" w:rsidRPr="009A07C4" w:rsidRDefault="00105508" w:rsidP="00105508">
      <w:pPr>
        <w:spacing w:before="120" w:after="120"/>
        <w:rPr>
          <w:b/>
          <w:bCs/>
        </w:rPr>
      </w:pPr>
      <w:r w:rsidRPr="009A07C4">
        <w:rPr>
          <w:b/>
          <w:bCs/>
        </w:rPr>
        <w:t>Weitere Informationen bei Verkauf/Kauf einer Eigentumswohnung:</w:t>
      </w:r>
    </w:p>
    <w:p w:rsidR="00105508" w:rsidRPr="009A07C4" w:rsidRDefault="00105508" w:rsidP="00105508">
      <w:pPr>
        <w:spacing w:before="120" w:after="120"/>
        <w:rPr>
          <w:bCs/>
        </w:rPr>
      </w:pPr>
      <w:r w:rsidRPr="009A07C4">
        <w:rPr>
          <w:bCs/>
        </w:rPr>
        <w:t>Höhe der Instandhaltungsrücklage:</w:t>
      </w:r>
      <w:r w:rsidRPr="009A07C4">
        <w:rPr>
          <w:bCs/>
        </w:rPr>
        <w:tab/>
      </w:r>
      <w:r w:rsidRPr="009A07C4">
        <w:rPr>
          <w:bCs/>
        </w:rPr>
        <w:tab/>
        <w:t>…………………………………………………………………</w:t>
      </w:r>
    </w:p>
    <w:p w:rsidR="00105508" w:rsidRPr="009A07C4" w:rsidRDefault="00105508" w:rsidP="00105508">
      <w:pPr>
        <w:spacing w:before="120" w:after="120"/>
        <w:rPr>
          <w:bCs/>
        </w:rPr>
      </w:pPr>
      <w:r w:rsidRPr="009A07C4">
        <w:rPr>
          <w:bCs/>
        </w:rPr>
        <w:t>Höhe des aktuellen monatlichen Wohngeldes:</w:t>
      </w:r>
      <w:r w:rsidRPr="009A07C4">
        <w:rPr>
          <w:bCs/>
        </w:rPr>
        <w:tab/>
        <w:t>……………………………………………………</w:t>
      </w:r>
    </w:p>
    <w:p w:rsidR="00105508" w:rsidRPr="009A07C4" w:rsidRDefault="00105508" w:rsidP="00105508">
      <w:pPr>
        <w:spacing w:before="120" w:after="120"/>
        <w:rPr>
          <w:bCs/>
        </w:rPr>
      </w:pPr>
      <w:r w:rsidRPr="009A07C4">
        <w:rPr>
          <w:bCs/>
        </w:rPr>
        <w:t>Derzeitiger Verwalter der Wohnanlage:</w:t>
      </w:r>
      <w:r w:rsidRPr="009A07C4">
        <w:rPr>
          <w:bCs/>
        </w:rPr>
        <w:tab/>
      </w:r>
      <w:r w:rsidRPr="009A07C4">
        <w:rPr>
          <w:bCs/>
        </w:rPr>
        <w:tab/>
        <w:t>……………………………………………………</w:t>
      </w:r>
    </w:p>
    <w:p w:rsidR="00105508" w:rsidRPr="009A07C4" w:rsidRDefault="00105508" w:rsidP="00105508">
      <w:pPr>
        <w:spacing w:before="120" w:after="120"/>
        <w:rPr>
          <w:bCs/>
        </w:rPr>
      </w:pPr>
      <w:r w:rsidRPr="009A07C4">
        <w:rPr>
          <w:bCs/>
        </w:rPr>
        <w:t>Anschrift Verwalter:</w:t>
      </w:r>
      <w:r w:rsidRPr="009A07C4">
        <w:rPr>
          <w:bCs/>
        </w:rPr>
        <w:tab/>
      </w:r>
      <w:r w:rsidRPr="009A07C4">
        <w:rPr>
          <w:bCs/>
        </w:rPr>
        <w:tab/>
      </w:r>
      <w:r w:rsidRPr="009A07C4">
        <w:rPr>
          <w:bCs/>
        </w:rPr>
        <w:tab/>
      </w:r>
      <w:r w:rsidRPr="009A07C4">
        <w:rPr>
          <w:bCs/>
        </w:rPr>
        <w:tab/>
        <w:t>…………………………………………………………………</w:t>
      </w:r>
    </w:p>
    <w:tbl>
      <w:tblPr>
        <w:tblpPr w:leftFromText="141" w:rightFromText="141" w:vertAnchor="text" w:horzAnchor="margin" w:tblpY="42"/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105508" w:rsidRPr="009A07C4" w:rsidTr="007D12F2">
        <w:trPr>
          <w:trHeight w:hRule="exact" w:val="642"/>
        </w:trPr>
        <w:tc>
          <w:tcPr>
            <w:tcW w:w="9781" w:type="dxa"/>
            <w:shd w:val="clear" w:color="auto" w:fill="D9D9D9"/>
          </w:tcPr>
          <w:p w:rsidR="00105508" w:rsidRPr="009A07C4" w:rsidRDefault="00105508" w:rsidP="007D12F2">
            <w:pPr>
              <w:pStyle w:val="TableParagraph"/>
              <w:spacing w:line="225" w:lineRule="exact"/>
              <w:ind w:left="103"/>
              <w:jc w:val="center"/>
              <w:rPr>
                <w:rFonts w:ascii="Roboto" w:eastAsia="Arial" w:hAnsi="Roboto" w:cs="Arial"/>
                <w:sz w:val="20"/>
                <w:szCs w:val="20"/>
              </w:rPr>
            </w:pPr>
            <w:r w:rsidRPr="009A07C4">
              <w:rPr>
                <w:rFonts w:ascii="Roboto" w:hAnsi="Roboto"/>
                <w:b/>
                <w:sz w:val="20"/>
              </w:rPr>
              <w:t>Gegenleistung, vorbehaltene</w:t>
            </w:r>
            <w:r w:rsidRPr="009A07C4">
              <w:rPr>
                <w:rFonts w:ascii="Roboto" w:hAnsi="Roboto"/>
                <w:b/>
                <w:spacing w:val="-22"/>
                <w:sz w:val="20"/>
              </w:rPr>
              <w:t xml:space="preserve"> </w:t>
            </w:r>
            <w:r w:rsidRPr="009A07C4">
              <w:rPr>
                <w:rFonts w:ascii="Roboto" w:hAnsi="Roboto"/>
                <w:b/>
                <w:sz w:val="20"/>
              </w:rPr>
              <w:t>Rechte</w:t>
            </w:r>
          </w:p>
        </w:tc>
      </w:tr>
      <w:tr w:rsidR="00105508" w:rsidRPr="009A07C4" w:rsidTr="007D12F2">
        <w:trPr>
          <w:trHeight w:hRule="exact" w:val="1221"/>
        </w:trPr>
        <w:tc>
          <w:tcPr>
            <w:tcW w:w="9781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before="34"/>
              <w:rPr>
                <w:rFonts w:ascii="Roboto" w:hAnsi="Roboto"/>
                <w:b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/>
                <w:b/>
                <w:sz w:val="16"/>
                <w:lang w:val="de-DE"/>
              </w:rPr>
              <w:t xml:space="preserve">Ausgleichszahlung?    </w:t>
            </w:r>
          </w:p>
          <w:p w:rsidR="00105508" w:rsidRPr="009A07C4" w:rsidRDefault="00105508" w:rsidP="007D12F2">
            <w:pPr>
              <w:pStyle w:val="TableParagraph"/>
              <w:spacing w:before="34"/>
              <w:rPr>
                <w:rFonts w:ascii="Roboto" w:hAnsi="Roboto"/>
                <w:b/>
                <w:sz w:val="16"/>
                <w:lang w:val="de-DE"/>
              </w:rPr>
            </w:pPr>
          </w:p>
          <w:p w:rsidR="00105508" w:rsidRPr="009A07C4" w:rsidRDefault="00105508" w:rsidP="007D12F2">
            <w:pPr>
              <w:pStyle w:val="TableParagraph"/>
              <w:spacing w:before="3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ja,  in Höhe</w:t>
            </w:r>
            <w:r w:rsidRPr="009A07C4">
              <w:rPr>
                <w:rFonts w:ascii="Roboto" w:hAnsi="Roboto"/>
                <w:spacing w:val="-8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von … EUR</w:t>
            </w:r>
            <w:r w:rsidRPr="009A07C4">
              <w:rPr>
                <w:rFonts w:ascii="Roboto" w:eastAsia="Arial" w:hAnsi="Roboto" w:cs="Arial"/>
                <w:sz w:val="16"/>
                <w:szCs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durch Übernehmer                                                   </w:t>
            </w:r>
          </w:p>
          <w:p w:rsidR="00105508" w:rsidRPr="009A07C4" w:rsidRDefault="00105508" w:rsidP="007D12F2">
            <w:pPr>
              <w:pStyle w:val="TableParagraph"/>
              <w:spacing w:before="3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  Details (Zahlungsempfänger / Zahlungstermin etc.): …..</w:t>
            </w:r>
          </w:p>
          <w:p w:rsidR="00105508" w:rsidRPr="009A07C4" w:rsidRDefault="00105508" w:rsidP="007D12F2">
            <w:pPr>
              <w:pStyle w:val="TableParagraph"/>
              <w:spacing w:before="34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nein</w:t>
            </w:r>
          </w:p>
        </w:tc>
      </w:tr>
      <w:tr w:rsidR="00105508" w:rsidRPr="009A07C4" w:rsidTr="007D12F2">
        <w:trPr>
          <w:trHeight w:hRule="exact" w:val="3046"/>
        </w:trPr>
        <w:tc>
          <w:tcPr>
            <w:tcW w:w="9781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360" w:lineRule="auto"/>
              <w:ind w:left="184" w:right="4916" w:hanging="82"/>
              <w:rPr>
                <w:rFonts w:ascii="Roboto" w:hAnsi="Roboto"/>
                <w:b/>
                <w:sz w:val="16"/>
                <w:lang w:val="de-DE"/>
              </w:rPr>
            </w:pPr>
            <w:r w:rsidRPr="009A07C4">
              <w:rPr>
                <w:rFonts w:ascii="Roboto" w:hAnsi="Roboto"/>
                <w:b/>
                <w:sz w:val="16"/>
                <w:lang w:val="de-DE"/>
              </w:rPr>
              <w:t xml:space="preserve">Der Übergeber behält sich folgende Rechte vor:      </w:t>
            </w:r>
          </w:p>
          <w:p w:rsidR="00105508" w:rsidRPr="009A07C4" w:rsidRDefault="00105508" w:rsidP="007D12F2">
            <w:pPr>
              <w:pStyle w:val="TableParagraph"/>
              <w:spacing w:line="360" w:lineRule="auto"/>
              <w:ind w:left="184" w:right="5653" w:hanging="8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t xml:space="preserve">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Nießbrauch (umfassendes Nutzungsrecht)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471"/>
                <w:tab w:val="left" w:pos="4922"/>
                <w:tab w:val="left" w:pos="7391"/>
              </w:tabs>
              <w:spacing w:before="2" w:line="410" w:lineRule="auto"/>
              <w:ind w:left="184" w:right="1046" w:hanging="82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Wohnungsrecht (unter Ausschluss</w:t>
            </w:r>
            <w:r w:rsidRPr="009A07C4">
              <w:rPr>
                <w:rFonts w:ascii="Roboto" w:hAnsi="Roboto"/>
                <w:spacing w:val="-1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des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Eigentümers)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Wohnrecht (gemeinsam mit</w:t>
            </w:r>
            <w:r w:rsidRPr="009A07C4">
              <w:rPr>
                <w:rFonts w:ascii="Roboto" w:hAnsi="Roboto"/>
                <w:spacing w:val="-8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dem</w:t>
            </w:r>
            <w:r w:rsidRPr="009A07C4">
              <w:rPr>
                <w:rFonts w:ascii="Roboto" w:hAnsi="Roboto"/>
                <w:spacing w:val="-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Eigentümer)   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2471"/>
                <w:tab w:val="left" w:pos="4922"/>
                <w:tab w:val="left" w:pos="7391"/>
              </w:tabs>
              <w:spacing w:before="2" w:line="410" w:lineRule="auto"/>
              <w:ind w:left="184" w:right="1046" w:hanging="82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Leibrente,</w:t>
            </w:r>
            <w:r w:rsidRPr="009A07C4">
              <w:rPr>
                <w:rFonts w:ascii="Roboto" w:hAnsi="Roboto"/>
                <w:spacing w:val="1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monatlich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  EUR                 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Dauernde</w:t>
            </w:r>
            <w:r w:rsidRPr="009A07C4">
              <w:rPr>
                <w:rFonts w:ascii="Roboto" w:hAnsi="Roboto"/>
                <w:spacing w:val="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Last,</w:t>
            </w:r>
            <w:r w:rsidRPr="009A07C4">
              <w:rPr>
                <w:rFonts w:ascii="Roboto" w:hAnsi="Roboto"/>
                <w:spacing w:val="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monatlich EUR ….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  <w:t xml:space="preserve">    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4922"/>
              </w:tabs>
              <w:spacing w:line="410" w:lineRule="auto"/>
              <w:ind w:left="184" w:right="378" w:hanging="82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Wart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und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Pflege                                                                     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Umfassendes Altenteil (Wohnung, Kost,</w:t>
            </w:r>
            <w:r w:rsidRPr="009A07C4">
              <w:rPr>
                <w:rFonts w:ascii="Roboto" w:hAnsi="Roboto"/>
                <w:spacing w:val="-15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Pflege,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Rente)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4922"/>
              </w:tabs>
              <w:spacing w:line="410" w:lineRule="auto"/>
              <w:ind w:left="184" w:right="378" w:hanging="82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 Rückforderungsrechte,  (z.B. im Falle des Vorversterbens des Beschenkten oder falls dieser zu Lebzeiten des Schenkers, ohne dessen Zustimmung veräußert oder belastet)</w:t>
            </w:r>
          </w:p>
          <w:p w:rsidR="00105508" w:rsidRPr="009A07C4" w:rsidRDefault="00105508" w:rsidP="007D12F2">
            <w:pPr>
              <w:pStyle w:val="TableParagraph"/>
              <w:tabs>
                <w:tab w:val="left" w:pos="955"/>
                <w:tab w:val="left" w:pos="1804"/>
              </w:tabs>
              <w:spacing w:line="410" w:lineRule="auto"/>
              <w:ind w:left="184" w:right="1151" w:hanging="284"/>
              <w:rPr>
                <w:rFonts w:ascii="Roboto" w:hAnsi="Roboto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Sollen die dem Veräußerer vorbehaltenen Rechte nach dem Tod des Veräußerers seinem Ehegatten zustehen?  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955"/>
                <w:tab w:val="left" w:pos="1804"/>
              </w:tabs>
              <w:spacing w:line="410" w:lineRule="auto"/>
              <w:ind w:left="184" w:right="1151" w:hanging="284"/>
              <w:rPr>
                <w:rFonts w:ascii="Roboto" w:hAnsi="Roboto"/>
                <w:spacing w:val="-1"/>
                <w:sz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 xml:space="preserve">      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ja</w:t>
            </w:r>
            <w:r w:rsidRPr="009A07C4">
              <w:rPr>
                <w:rFonts w:ascii="Roboto" w:hAnsi="Roboto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nein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  <w:lang w:val="de-DE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 xml:space="preserve">  nur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die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folgenden</w:t>
            </w:r>
            <w:r w:rsidRPr="009A07C4">
              <w:rPr>
                <w:rFonts w:ascii="Roboto" w:hAnsi="Roboto"/>
                <w:spacing w:val="1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pacing w:val="-1"/>
                <w:sz w:val="16"/>
                <w:lang w:val="de-DE"/>
              </w:rPr>
              <w:t>Rechte:</w:t>
            </w:r>
          </w:p>
        </w:tc>
      </w:tr>
      <w:tr w:rsidR="00105508" w:rsidRPr="009A07C4" w:rsidTr="007D12F2">
        <w:trPr>
          <w:trHeight w:hRule="exact" w:val="838"/>
        </w:trPr>
        <w:tc>
          <w:tcPr>
            <w:tcW w:w="9781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360" w:lineRule="auto"/>
              <w:ind w:left="103" w:right="798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Soll der Übernehmer sich die Zuwendung beim Tod des Veräußerers auf etwaige Pflichtteilsansprüche am Nachlass des Übergebers anrechnen</w:t>
            </w:r>
            <w:r w:rsidRPr="009A07C4">
              <w:rPr>
                <w:rFonts w:ascii="Roboto" w:hAnsi="Roboto"/>
                <w:spacing w:val="-10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 xml:space="preserve">lassen? </w:t>
            </w:r>
          </w:p>
          <w:p w:rsidR="00105508" w:rsidRPr="009A07C4" w:rsidRDefault="00105508" w:rsidP="007D12F2">
            <w:pPr>
              <w:pStyle w:val="TableParagraph"/>
              <w:tabs>
                <w:tab w:val="left" w:pos="955"/>
              </w:tabs>
              <w:spacing w:before="2"/>
              <w:ind w:left="386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ja</w:t>
            </w:r>
            <w:r w:rsidRPr="009A07C4">
              <w:rPr>
                <w:rFonts w:ascii="Roboto" w:hAnsi="Roboto"/>
                <w:sz w:val="16"/>
              </w:rPr>
              <w:tab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nein</w:t>
            </w:r>
          </w:p>
        </w:tc>
      </w:tr>
      <w:tr w:rsidR="00105508" w:rsidRPr="009A07C4" w:rsidTr="007D12F2">
        <w:trPr>
          <w:trHeight w:hRule="exact" w:val="838"/>
        </w:trPr>
        <w:tc>
          <w:tcPr>
            <w:tcW w:w="9781" w:type="dxa"/>
            <w:shd w:val="clear" w:color="auto" w:fill="auto"/>
          </w:tcPr>
          <w:p w:rsidR="00105508" w:rsidRPr="009A07C4" w:rsidRDefault="00105508" w:rsidP="007D12F2">
            <w:pPr>
              <w:pStyle w:val="TableParagraph"/>
              <w:spacing w:line="360" w:lineRule="auto"/>
              <w:ind w:left="103" w:right="134"/>
              <w:rPr>
                <w:rFonts w:ascii="Roboto" w:eastAsia="Arial" w:hAnsi="Roboto" w:cs="Arial"/>
                <w:sz w:val="16"/>
                <w:szCs w:val="16"/>
                <w:lang w:val="de-DE"/>
              </w:rPr>
            </w:pPr>
            <w:r w:rsidRPr="009A07C4">
              <w:rPr>
                <w:rFonts w:ascii="Roboto" w:hAnsi="Roboto"/>
                <w:sz w:val="16"/>
                <w:lang w:val="de-DE"/>
              </w:rPr>
              <w:t>Soll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die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Zuwendung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bei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einer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späteren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Erbauseinandersetzung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nach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dem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Übergeber</w:t>
            </w:r>
            <w:r w:rsidRPr="009A07C4">
              <w:rPr>
                <w:rFonts w:ascii="Roboto" w:hAnsi="Roboto"/>
                <w:spacing w:val="-4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ausgeglichen</w:t>
            </w:r>
            <w:r w:rsidRPr="009A07C4">
              <w:rPr>
                <w:rFonts w:ascii="Roboto" w:hAnsi="Roboto"/>
                <w:spacing w:val="-3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werden,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falls</w:t>
            </w:r>
            <w:r w:rsidRPr="009A07C4">
              <w:rPr>
                <w:rFonts w:ascii="Roboto" w:hAnsi="Roboto"/>
                <w:spacing w:val="-2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der</w:t>
            </w:r>
            <w:r w:rsidRPr="009A07C4">
              <w:rPr>
                <w:rFonts w:ascii="Roboto" w:hAnsi="Roboto"/>
                <w:spacing w:val="-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Übernehmer neben anderen Abkömmlingen des Übergebers dessen gesetzlicher Erbe</w:t>
            </w:r>
            <w:r w:rsidRPr="009A07C4">
              <w:rPr>
                <w:rFonts w:ascii="Roboto" w:hAnsi="Roboto"/>
                <w:spacing w:val="-26"/>
                <w:sz w:val="16"/>
                <w:lang w:val="de-DE"/>
              </w:rPr>
              <w:t xml:space="preserve"> </w:t>
            </w:r>
            <w:r w:rsidRPr="009A07C4">
              <w:rPr>
                <w:rFonts w:ascii="Roboto" w:hAnsi="Roboto"/>
                <w:sz w:val="16"/>
                <w:lang w:val="de-DE"/>
              </w:rPr>
              <w:t>wird?</w:t>
            </w:r>
          </w:p>
          <w:p w:rsidR="00105508" w:rsidRPr="009A07C4" w:rsidRDefault="00105508" w:rsidP="007D12F2">
            <w:pPr>
              <w:pStyle w:val="TableParagraph"/>
              <w:tabs>
                <w:tab w:val="left" w:pos="955"/>
              </w:tabs>
              <w:spacing w:before="2"/>
              <w:ind w:left="386"/>
              <w:rPr>
                <w:rFonts w:ascii="Roboto" w:eastAsia="Arial" w:hAnsi="Roboto" w:cs="Arial"/>
                <w:sz w:val="16"/>
                <w:szCs w:val="16"/>
              </w:rPr>
            </w:pP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ja</w:t>
            </w:r>
            <w:r w:rsidRPr="009A07C4">
              <w:rPr>
                <w:rFonts w:ascii="Roboto" w:hAnsi="Roboto"/>
                <w:sz w:val="16"/>
              </w:rPr>
              <w:tab/>
              <w:t xml:space="preserve"> </w:t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rFonts w:ascii="Roboto" w:hAnsi="Roboto" w:cs="Arial"/>
                <w:sz w:val="16"/>
                <w:szCs w:val="16"/>
              </w:rPr>
              <w:instrText xml:space="preserve"> FORMCHECKBOX </w:instrText>
            </w:r>
            <w:r w:rsidRPr="009A07C4">
              <w:rPr>
                <w:rFonts w:ascii="Roboto" w:hAnsi="Roboto" w:cs="Arial"/>
                <w:sz w:val="16"/>
                <w:szCs w:val="16"/>
              </w:rPr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separate"/>
            </w:r>
            <w:r w:rsidRPr="009A07C4">
              <w:rPr>
                <w:rFonts w:ascii="Roboto" w:hAnsi="Roboto" w:cs="Arial"/>
                <w:sz w:val="16"/>
                <w:szCs w:val="16"/>
              </w:rPr>
              <w:fldChar w:fldCharType="end"/>
            </w:r>
            <w:r w:rsidRPr="009A07C4">
              <w:rPr>
                <w:rFonts w:ascii="Roboto" w:hAnsi="Roboto"/>
                <w:sz w:val="16"/>
              </w:rPr>
              <w:t xml:space="preserve"> nein</w:t>
            </w:r>
          </w:p>
        </w:tc>
      </w:tr>
    </w:tbl>
    <w:p w:rsidR="00105508" w:rsidRPr="009A07C4" w:rsidRDefault="00105508" w:rsidP="00105508">
      <w:pPr>
        <w:spacing w:line="180" w:lineRule="exact"/>
        <w:rPr>
          <w:rFonts w:eastAsia="Arial"/>
          <w:sz w:val="16"/>
          <w:szCs w:val="16"/>
        </w:rPr>
      </w:pPr>
    </w:p>
    <w:tbl>
      <w:tblPr>
        <w:tblpPr w:leftFromText="141" w:rightFromText="141" w:vertAnchor="text" w:horzAnchor="margin" w:tblpX="108" w:tblpY="29"/>
        <w:tblW w:w="97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shd w:val="clear" w:color="auto" w:fill="8DB3E2"/>
        <w:tblLayout w:type="fixed"/>
        <w:tblLook w:val="04A0" w:firstRow="1" w:lastRow="0" w:firstColumn="1" w:lastColumn="0" w:noHBand="0" w:noVBand="1"/>
      </w:tblPr>
      <w:tblGrid>
        <w:gridCol w:w="9747"/>
      </w:tblGrid>
      <w:tr w:rsidR="00105508" w:rsidRPr="009A07C4" w:rsidTr="007D12F2">
        <w:tc>
          <w:tcPr>
            <w:tcW w:w="9747" w:type="dxa"/>
            <w:shd w:val="clear" w:color="auto" w:fill="D9D9D9"/>
          </w:tcPr>
          <w:p w:rsidR="00105508" w:rsidRPr="009A07C4" w:rsidRDefault="00105508" w:rsidP="007D12F2">
            <w:pPr>
              <w:pStyle w:val="TableParagraph"/>
              <w:spacing w:line="225" w:lineRule="exact"/>
              <w:ind w:left="103"/>
              <w:jc w:val="center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Hinweise</w:t>
            </w:r>
          </w:p>
        </w:tc>
      </w:tr>
      <w:tr w:rsidR="00105508" w:rsidRPr="009A07C4" w:rsidTr="007D12F2">
        <w:tc>
          <w:tcPr>
            <w:tcW w:w="9747" w:type="dxa"/>
            <w:shd w:val="clear" w:color="auto" w:fill="FFFFFF"/>
          </w:tcPr>
          <w:p w:rsidR="00105508" w:rsidRPr="009A07C4" w:rsidRDefault="00105508" w:rsidP="0010550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</w:pPr>
            <w:r w:rsidRPr="009A07C4">
              <w:t xml:space="preserve">Die Erhebung und Speicherung </w:t>
            </w:r>
            <w:r w:rsidRPr="009A07C4">
              <w:rPr>
                <w:b/>
                <w:bCs/>
              </w:rPr>
              <w:t>personenbezogener Daten</w:t>
            </w:r>
            <w:r w:rsidRPr="009A07C4">
              <w:t xml:space="preserve"> erfolgt nach § 12 ff. Bundesdate</w:t>
            </w:r>
            <w:r w:rsidRPr="009A07C4">
              <w:t>n</w:t>
            </w:r>
            <w:r w:rsidRPr="009A07C4">
              <w:t xml:space="preserve">schutzgesetz zu dienstlichen Zwecken; in diese wird eingewilligt. </w:t>
            </w:r>
          </w:p>
          <w:p w:rsidR="00105508" w:rsidRPr="009A07C4" w:rsidRDefault="00105508" w:rsidP="007D12F2">
            <w:pPr>
              <w:spacing w:before="100" w:beforeAutospacing="1" w:after="100" w:afterAutospacing="1" w:line="360" w:lineRule="auto"/>
              <w:ind w:left="720"/>
            </w:pPr>
            <w:r w:rsidRPr="009A07C4">
              <w:rPr>
                <w:szCs w:val="22"/>
              </w:rPr>
              <w:t xml:space="preserve">Hinweise zum Datenschutz bei Bearbeitung Ihrer Anfrage finden Sie unter </w:t>
            </w:r>
            <w:r w:rsidRPr="009A07C4">
              <w:rPr>
                <w:szCs w:val="22"/>
              </w:rPr>
              <w:tab/>
            </w:r>
            <w:r w:rsidRPr="009A07C4">
              <w:rPr>
                <w:szCs w:val="22"/>
              </w:rPr>
              <w:br/>
              <w:t>https://www.notarin-sonntag.de/index.php/de/datenschutz</w:t>
            </w:r>
          </w:p>
          <w:p w:rsidR="00105508" w:rsidRPr="009A07C4" w:rsidRDefault="00105508" w:rsidP="00105508">
            <w:pPr>
              <w:numPr>
                <w:ilvl w:val="0"/>
                <w:numId w:val="2"/>
              </w:numPr>
              <w:spacing w:line="360" w:lineRule="auto"/>
            </w:pPr>
            <w:r w:rsidRPr="009A07C4">
              <w:t>Der Notar ist verpflichtet, den Finanzbehörden die steuerlichen Identifikationsnummern der an dem Vertrag beteiligten natürlichen Personen mitzuteilen. Die steuerliche Identifik</w:t>
            </w:r>
            <w:r w:rsidRPr="009A07C4">
              <w:t>a</w:t>
            </w:r>
            <w:r w:rsidRPr="009A07C4">
              <w:t>tionsnummer kann z. B. dem Steuerb</w:t>
            </w:r>
            <w:r w:rsidRPr="009A07C4">
              <w:t>e</w:t>
            </w:r>
            <w:r w:rsidRPr="009A07C4">
              <w:t xml:space="preserve">scheid entnommen werden, in welchem diese neben der Steuernummer angegeben ist. Sie kann auch beim Bundeszentralamt für Steuern - Infocenter -, An der Küppe 1, 53223 Bonn, ausschließlich schriftlich erfragt werden.  </w:t>
            </w:r>
          </w:p>
          <w:p w:rsidR="00105508" w:rsidRPr="009A07C4" w:rsidRDefault="00105508" w:rsidP="0010550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</w:pPr>
            <w:r w:rsidRPr="009A07C4">
              <w:t xml:space="preserve">Zur Beurkundung müssen alle Beteiligten einen gültigen </w:t>
            </w:r>
            <w:r w:rsidRPr="009A07C4">
              <w:rPr>
                <w:b/>
                <w:bCs/>
              </w:rPr>
              <w:t>Personalausweis oder Reisepass</w:t>
            </w:r>
            <w:r w:rsidRPr="009A07C4">
              <w:t xml:space="preserve"> mi</w:t>
            </w:r>
            <w:r w:rsidRPr="009A07C4">
              <w:t>t</w:t>
            </w:r>
            <w:r w:rsidRPr="009A07C4">
              <w:t>bringen. Sind Namensänderungen (etwa durch Heirat) hierin nicht vermerkt, sind auch hierüber amtliche Urkunden (z.B. Heirat</w:t>
            </w:r>
            <w:r w:rsidRPr="009A07C4">
              <w:t>s</w:t>
            </w:r>
            <w:r w:rsidRPr="009A07C4">
              <w:t>urkunde) vorzulegen.</w:t>
            </w:r>
          </w:p>
          <w:p w:rsidR="00105508" w:rsidRPr="009A07C4" w:rsidRDefault="00105508" w:rsidP="0010550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</w:pPr>
            <w:r w:rsidRPr="009A07C4">
              <w:t xml:space="preserve">Erforderliche Erbscheine sind ausschließlich in </w:t>
            </w:r>
            <w:r w:rsidRPr="009A07C4">
              <w:rPr>
                <w:b/>
                <w:u w:val="single"/>
              </w:rPr>
              <w:t>Ausfertigung</w:t>
            </w:r>
            <w:r w:rsidRPr="009A07C4">
              <w:t xml:space="preserve"> einz</w:t>
            </w:r>
            <w:r w:rsidRPr="009A07C4">
              <w:t>u</w:t>
            </w:r>
            <w:r w:rsidRPr="009A07C4">
              <w:t>reichen.</w:t>
            </w:r>
          </w:p>
          <w:p w:rsidR="00105508" w:rsidRPr="009A07C4" w:rsidRDefault="00105508" w:rsidP="0010550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</w:pPr>
            <w:r w:rsidRPr="009A07C4">
              <w:t>Fertigt der Notar auftragsgemäß den Entwurf eines Vertrags, so fallen hierfür Gebühren an, auch wenn später keine Beurkundung erfolgt (KV Nr. 21302 ff. GNotKG). Bei späterer Beu</w:t>
            </w:r>
            <w:r w:rsidRPr="009A07C4">
              <w:t>r</w:t>
            </w:r>
            <w:r w:rsidRPr="009A07C4">
              <w:t>kundung im selben Notariat können die Entwurfsgebühren auf die Beurkundungsgebühren a</w:t>
            </w:r>
            <w:r w:rsidRPr="009A07C4">
              <w:t>n</w:t>
            </w:r>
            <w:r w:rsidRPr="009A07C4">
              <w:t>gerechnet (Vorbem. KV 2.1.3 Abs. 2 GNotKG) werden.</w:t>
            </w:r>
          </w:p>
          <w:p w:rsidR="00105508" w:rsidRPr="009A07C4" w:rsidRDefault="00105508" w:rsidP="0010550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</w:pPr>
            <w:r w:rsidRPr="009A07C4">
              <w:t xml:space="preserve">Zur Vereinbarung eines </w:t>
            </w:r>
            <w:r w:rsidRPr="009A07C4">
              <w:rPr>
                <w:b/>
                <w:bCs/>
              </w:rPr>
              <w:t>Beurkundungstermins</w:t>
            </w:r>
            <w:r w:rsidRPr="009A07C4">
              <w:t>, den Sie bitte auch mit den weiteren Beteiligten abstimmen wollen, wählen Sie die Rufnummer 07221/3719797. Bitte haben Sie dafür Ve</w:t>
            </w:r>
            <w:r w:rsidRPr="009A07C4">
              <w:t>r</w:t>
            </w:r>
            <w:r w:rsidRPr="009A07C4">
              <w:t xml:space="preserve">ständnis, dass die Vergabe von Beurkundungsterminen grundsätzlich erst möglich ist </w:t>
            </w:r>
            <w:r w:rsidRPr="009A07C4">
              <w:rPr>
                <w:b/>
                <w:bCs/>
                <w:color w:val="FF0000"/>
                <w:u w:val="single"/>
              </w:rPr>
              <w:t>nachdem</w:t>
            </w:r>
            <w:r w:rsidRPr="009A07C4">
              <w:t xml:space="preserve"> uns alle Unterlagen und Informationen zur Erstellung des Vertragsentwurfes vo</w:t>
            </w:r>
            <w:r w:rsidRPr="009A07C4">
              <w:t>r</w:t>
            </w:r>
            <w:r w:rsidRPr="009A07C4">
              <w:t>liegen.</w:t>
            </w:r>
          </w:p>
          <w:p w:rsidR="00105508" w:rsidRPr="009A07C4" w:rsidRDefault="00105508" w:rsidP="007D12F2">
            <w:pPr>
              <w:spacing w:before="100" w:beforeAutospacing="1" w:after="100" w:afterAutospacing="1"/>
              <w:rPr>
                <w:b/>
              </w:rPr>
            </w:pPr>
            <w:r w:rsidRPr="009A07C4">
              <w:rPr>
                <w:b/>
                <w:color w:val="FF0000"/>
              </w:rPr>
              <w:t>HINWEIS</w:t>
            </w:r>
            <w:r w:rsidRPr="009A07C4">
              <w:rPr>
                <w:b/>
              </w:rPr>
              <w:t>: Sollte bei Ehepaaren eine verschiedene Staatsangehörigkeit vorliegen, muss folgende Ang</w:t>
            </w:r>
            <w:r w:rsidRPr="009A07C4">
              <w:rPr>
                <w:b/>
              </w:rPr>
              <w:t>a</w:t>
            </w:r>
            <w:r w:rsidRPr="009A07C4">
              <w:rPr>
                <w:b/>
              </w:rPr>
              <w:t>be mitgeteilt werden:</w:t>
            </w:r>
          </w:p>
          <w:p w:rsidR="00105508" w:rsidRPr="009A07C4" w:rsidRDefault="00105508" w:rsidP="007D12F2">
            <w:pPr>
              <w:spacing w:before="100" w:beforeAutospacing="1" w:after="100" w:afterAutospacing="1"/>
            </w:pPr>
            <w:r w:rsidRPr="009A07C4">
              <w:t xml:space="preserve">Datum der Heirat: </w:t>
            </w:r>
            <w:r w:rsidRPr="009A07C4">
              <w:tab/>
            </w:r>
            <w:r w:rsidRPr="009A07C4">
              <w:tab/>
            </w:r>
            <w:r w:rsidRPr="009A07C4">
              <w:tab/>
            </w:r>
            <w:r w:rsidRPr="009A07C4">
              <w:tab/>
            </w:r>
            <w:r w:rsidRPr="009A07C4">
              <w:tab/>
            </w:r>
            <w:r w:rsidRPr="009A07C4">
              <w:tab/>
            </w:r>
            <w:r w:rsidRPr="009A07C4">
              <w:tab/>
              <w:t>……………………………………………………………..</w:t>
            </w:r>
          </w:p>
          <w:p w:rsidR="00105508" w:rsidRPr="009A07C4" w:rsidRDefault="00105508" w:rsidP="007D12F2">
            <w:pPr>
              <w:pBdr>
                <w:bottom w:val="single" w:sz="12" w:space="1" w:color="auto"/>
              </w:pBdr>
              <w:spacing w:before="100" w:beforeAutospacing="1" w:after="100" w:afterAutospacing="1"/>
            </w:pPr>
            <w:r w:rsidRPr="009A07C4">
              <w:t>Wohnsitz zum Zeitpunkt der Heirat:</w:t>
            </w:r>
            <w:r w:rsidRPr="009A07C4">
              <w:tab/>
            </w:r>
            <w:r w:rsidRPr="009A07C4">
              <w:tab/>
            </w:r>
            <w:r w:rsidRPr="009A07C4">
              <w:tab/>
              <w:t>…………………………………………………………….</w:t>
            </w:r>
          </w:p>
          <w:p w:rsidR="00105508" w:rsidRPr="009A07C4" w:rsidRDefault="00105508" w:rsidP="007D12F2">
            <w:pPr>
              <w:pBdr>
                <w:bottom w:val="single" w:sz="12" w:space="1" w:color="auto"/>
              </w:pBdr>
              <w:spacing w:before="100" w:beforeAutospacing="1" w:after="100" w:afterAutospacing="1"/>
            </w:pPr>
            <w:r w:rsidRPr="009A07C4">
              <w:t xml:space="preserve">Staatsangehörigkeit im Zeitpunkt der Heirat: </w:t>
            </w:r>
            <w:r w:rsidRPr="009A07C4">
              <w:tab/>
              <w:t>……………………………………………………………..</w:t>
            </w:r>
          </w:p>
          <w:p w:rsidR="00105508" w:rsidRPr="009A07C4" w:rsidRDefault="00105508" w:rsidP="007D12F2">
            <w:pPr>
              <w:spacing w:before="1"/>
              <w:rPr>
                <w:rFonts w:eastAsia="Arial"/>
                <w:sz w:val="21"/>
                <w:szCs w:val="21"/>
              </w:rPr>
            </w:pPr>
          </w:p>
        </w:tc>
      </w:tr>
    </w:tbl>
    <w:p w:rsidR="00105508" w:rsidRPr="009A07C4" w:rsidRDefault="00105508" w:rsidP="00105508">
      <w:pPr>
        <w:rPr>
          <w:b/>
          <w:sz w:val="20"/>
        </w:rPr>
      </w:pPr>
    </w:p>
    <w:tbl>
      <w:tblPr>
        <w:tblW w:w="9781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105508" w:rsidRPr="009A07C4" w:rsidTr="007D12F2">
        <w:trPr>
          <w:trHeight w:val="421"/>
        </w:trPr>
        <w:tc>
          <w:tcPr>
            <w:tcW w:w="9781" w:type="dxa"/>
            <w:shd w:val="clear" w:color="auto" w:fill="D9D9D9"/>
          </w:tcPr>
          <w:p w:rsidR="00105508" w:rsidRPr="009A07C4" w:rsidRDefault="00105508" w:rsidP="007D12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Organisatorisches</w:t>
            </w:r>
          </w:p>
        </w:tc>
      </w:tr>
      <w:tr w:rsidR="00105508" w:rsidRPr="009A07C4" w:rsidTr="007D12F2">
        <w:trPr>
          <w:trHeight w:val="137"/>
        </w:trPr>
        <w:tc>
          <w:tcPr>
            <w:tcW w:w="9781" w:type="dxa"/>
            <w:shd w:val="clear" w:color="auto" w:fill="auto"/>
          </w:tcPr>
          <w:p w:rsidR="00105508" w:rsidRPr="009A07C4" w:rsidRDefault="00105508" w:rsidP="007D12F2">
            <w:pPr>
              <w:ind w:left="317" w:hanging="175"/>
              <w:rPr>
                <w:sz w:val="18"/>
                <w:szCs w:val="18"/>
              </w:rPr>
            </w:pPr>
            <w:r w:rsidRPr="009A07C4">
              <w:rPr>
                <w:sz w:val="18"/>
                <w:szCs w:val="18"/>
              </w:rPr>
              <w:t xml:space="preserve">Bitte senden Sie dieses Datenblatt vor der Terminvereinbarung per Post oder per E-Mail an uns zurück: </w:t>
            </w:r>
          </w:p>
          <w:p w:rsidR="00105508" w:rsidRPr="009A07C4" w:rsidRDefault="00105508" w:rsidP="007D12F2">
            <w:pPr>
              <w:ind w:left="317" w:right="308" w:hanging="175"/>
              <w:rPr>
                <w:rFonts w:eastAsia="Arial"/>
                <w:spacing w:val="-2"/>
                <w:sz w:val="18"/>
                <w:szCs w:val="18"/>
              </w:rPr>
            </w:pPr>
          </w:p>
          <w:p w:rsidR="00105508" w:rsidRPr="009A07C4" w:rsidRDefault="00105508" w:rsidP="007D12F2">
            <w:pPr>
              <w:ind w:left="142" w:right="308"/>
            </w:pPr>
            <w:r w:rsidRPr="009A07C4">
              <w:t>Post:          Notarin Natalie Sonntag, Lichtentaler Straße 13, 76530 B</w:t>
            </w:r>
            <w:r w:rsidRPr="009A07C4">
              <w:t>a</w:t>
            </w:r>
            <w:r w:rsidRPr="009A07C4">
              <w:t xml:space="preserve">den-Baden </w:t>
            </w:r>
          </w:p>
          <w:p w:rsidR="00105508" w:rsidRPr="009A07C4" w:rsidRDefault="00105508" w:rsidP="007D12F2">
            <w:pPr>
              <w:ind w:left="142" w:right="308"/>
            </w:pPr>
            <w:r w:rsidRPr="009A07C4">
              <w:t>E-Mail:       info@notarin-sonntag.de</w:t>
            </w:r>
          </w:p>
          <w:p w:rsidR="00105508" w:rsidRPr="009A07C4" w:rsidRDefault="00105508" w:rsidP="007D12F2">
            <w:pPr>
              <w:ind w:left="142" w:right="308"/>
            </w:pPr>
          </w:p>
        </w:tc>
      </w:tr>
      <w:tr w:rsidR="00105508" w:rsidRPr="009A07C4" w:rsidTr="007D12F2">
        <w:tc>
          <w:tcPr>
            <w:tcW w:w="9781" w:type="dxa"/>
            <w:shd w:val="clear" w:color="auto" w:fill="auto"/>
          </w:tcPr>
          <w:p w:rsidR="00105508" w:rsidRPr="009A07C4" w:rsidRDefault="00105508" w:rsidP="007D12F2">
            <w:pPr>
              <w:rPr>
                <w:sz w:val="18"/>
                <w:szCs w:val="18"/>
              </w:rPr>
            </w:pPr>
            <w:r w:rsidRPr="009A07C4">
              <w:rPr>
                <w:b/>
                <w:sz w:val="18"/>
                <w:szCs w:val="18"/>
              </w:rPr>
              <w:t xml:space="preserve">  Vertragsentwurf </w:t>
            </w:r>
            <w:r w:rsidRPr="009A07C4">
              <w:rPr>
                <w:sz w:val="18"/>
                <w:szCs w:val="18"/>
              </w:rPr>
              <w:t xml:space="preserve">wird gewünscht       </w:t>
            </w:r>
            <w:r w:rsidRPr="009A07C4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sz w:val="18"/>
                <w:szCs w:val="18"/>
              </w:rPr>
              <w:instrText xml:space="preserve"> FORMCHECKBOX </w:instrText>
            </w:r>
            <w:r w:rsidRPr="009A07C4">
              <w:rPr>
                <w:sz w:val="18"/>
                <w:szCs w:val="18"/>
              </w:rPr>
            </w:r>
            <w:r w:rsidRPr="009A07C4">
              <w:rPr>
                <w:sz w:val="18"/>
                <w:szCs w:val="18"/>
              </w:rPr>
              <w:fldChar w:fldCharType="separate"/>
            </w:r>
            <w:r w:rsidRPr="009A07C4">
              <w:rPr>
                <w:sz w:val="18"/>
                <w:szCs w:val="18"/>
              </w:rPr>
              <w:fldChar w:fldCharType="end"/>
            </w:r>
            <w:r w:rsidRPr="009A07C4">
              <w:rPr>
                <w:sz w:val="18"/>
                <w:szCs w:val="18"/>
              </w:rPr>
              <w:t xml:space="preserve"> per E-Mail </w:t>
            </w:r>
            <w:r w:rsidRPr="009A07C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7C4">
              <w:rPr>
                <w:sz w:val="18"/>
                <w:szCs w:val="18"/>
              </w:rPr>
              <w:instrText xml:space="preserve"> FORMCHECKBOX </w:instrText>
            </w:r>
            <w:r w:rsidRPr="009A07C4">
              <w:rPr>
                <w:sz w:val="18"/>
                <w:szCs w:val="18"/>
              </w:rPr>
            </w:r>
            <w:r w:rsidRPr="009A07C4">
              <w:rPr>
                <w:sz w:val="18"/>
                <w:szCs w:val="18"/>
              </w:rPr>
              <w:fldChar w:fldCharType="separate"/>
            </w:r>
            <w:r w:rsidRPr="009A07C4">
              <w:rPr>
                <w:sz w:val="18"/>
                <w:szCs w:val="18"/>
              </w:rPr>
              <w:fldChar w:fldCharType="end"/>
            </w:r>
            <w:r w:rsidRPr="009A07C4">
              <w:rPr>
                <w:sz w:val="18"/>
                <w:szCs w:val="18"/>
              </w:rPr>
              <w:t xml:space="preserve"> per Post</w:t>
            </w:r>
          </w:p>
          <w:p w:rsidR="00105508" w:rsidRPr="009A07C4" w:rsidRDefault="00105508" w:rsidP="007D12F2">
            <w:pPr>
              <w:rPr>
                <w:sz w:val="18"/>
                <w:szCs w:val="18"/>
              </w:rPr>
            </w:pPr>
            <w:r w:rsidRPr="009A07C4">
              <w:rPr>
                <w:sz w:val="18"/>
                <w:szCs w:val="18"/>
              </w:rPr>
              <w:t xml:space="preserve">Soweit Sie die Übertragung per E-Mail wählen, akzeptieren sie zugleich, dass die Daten möglicherweise von Dritten eingesehen werden, da bei der Übermittlung per email der Datenschutz nicht garantiert werden kann. </w:t>
            </w:r>
          </w:p>
          <w:p w:rsidR="00105508" w:rsidRPr="009A07C4" w:rsidRDefault="00105508" w:rsidP="007D12F2">
            <w:pPr>
              <w:ind w:left="317" w:hanging="317"/>
              <w:rPr>
                <w:sz w:val="18"/>
                <w:szCs w:val="18"/>
              </w:rPr>
            </w:pPr>
          </w:p>
        </w:tc>
      </w:tr>
    </w:tbl>
    <w:p w:rsidR="00105508" w:rsidRPr="009A07C4" w:rsidRDefault="00105508" w:rsidP="00105508">
      <w:pPr>
        <w:spacing w:before="100" w:beforeAutospacing="1" w:after="100" w:afterAutospacing="1"/>
      </w:pPr>
      <w:r w:rsidRPr="009A07C4">
        <w:t xml:space="preserve">Sonstiges/Bemerkungen: </w:t>
      </w:r>
    </w:p>
    <w:p w:rsidR="00105508" w:rsidRPr="009A07C4" w:rsidRDefault="00105508" w:rsidP="00105508">
      <w:pPr>
        <w:spacing w:before="100" w:beforeAutospacing="1" w:after="100" w:afterAutospacing="1"/>
        <w:rPr>
          <w:sz w:val="28"/>
        </w:rPr>
      </w:pPr>
      <w:r w:rsidRPr="009A07C4">
        <w:t>...................... , den ........</w:t>
      </w:r>
      <w:r w:rsidRPr="009A07C4">
        <w:tab/>
        <w:t xml:space="preserve">......................................... </w:t>
      </w:r>
      <w:r w:rsidRPr="009A07C4">
        <w:rPr>
          <w:i/>
        </w:rPr>
        <w:t>Unterschrift(en)</w:t>
      </w:r>
    </w:p>
    <w:sectPr w:rsidR="00105508" w:rsidRPr="009A07C4" w:rsidSect="00105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1A" w:rsidRDefault="00C0421A" w:rsidP="00105508">
      <w:pPr>
        <w:spacing w:line="240" w:lineRule="auto"/>
      </w:pPr>
      <w:r>
        <w:separator/>
      </w:r>
    </w:p>
  </w:endnote>
  <w:endnote w:type="continuationSeparator" w:id="0">
    <w:p w:rsidR="00C0421A" w:rsidRDefault="00C0421A" w:rsidP="00105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08" w:rsidRDefault="001055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08" w:rsidRPr="00105508" w:rsidRDefault="00105508" w:rsidP="00105508">
    <w:pPr>
      <w:pStyle w:val="Fuzeile"/>
    </w:pPr>
    <w:bookmarkStart w:id="1" w:name="a_9999_908_999_0mx4a"/>
    <w:r w:rsidRPr="00F9592A">
      <w:rPr>
        <w:rFonts w:ascii="Futura Lt BT" w:hAnsi="Futura Lt BT" w:cs="Arial"/>
        <w:sz w:val="20"/>
        <w:szCs w:val="20"/>
        <w:shd w:val="clear" w:color="auto" w:fill="FFFFFF"/>
      </w:rPr>
      <w:t>D</w:t>
    </w:r>
    <w:r w:rsidRPr="00F9592A">
      <w:rPr>
        <w:rFonts w:ascii="Futura Lt BT" w:hAnsi="Futura Lt BT" w:cs="Arial"/>
        <w:sz w:val="20"/>
        <w:szCs w:val="20"/>
        <w:shd w:val="clear" w:color="auto" w:fill="FFCC99"/>
      </w:rPr>
      <w:t>ok-I</w:t>
    </w:r>
    <w:r w:rsidRPr="00F9592A">
      <w:rPr>
        <w:rFonts w:ascii="Futura Lt BT" w:hAnsi="Futura Lt BT" w:cs="Arial"/>
        <w:sz w:val="20"/>
        <w:szCs w:val="20"/>
        <w:shd w:val="clear" w:color="auto" w:fill="FFFFFF"/>
      </w:rPr>
      <w:t>D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08" w:rsidRPr="00105508" w:rsidRDefault="00105508" w:rsidP="00105508">
    <w:pPr>
      <w:spacing w:line="240" w:lineRule="auto"/>
      <w:ind w:left="0" w:firstLine="0"/>
      <w:jc w:val="right"/>
      <w:rPr>
        <w:sz w:val="20"/>
        <w:szCs w:val="20"/>
      </w:rPr>
    </w:pPr>
    <w:bookmarkStart w:id="2" w:name="a_9999_908_999_ISzYU"/>
    <w:r w:rsidRPr="00105508">
      <w:rPr>
        <w:sz w:val="20"/>
        <w:szCs w:val="20"/>
      </w:rPr>
      <w:t>D</w:t>
    </w:r>
    <w:r w:rsidRPr="00105508">
      <w:rPr>
        <w:sz w:val="20"/>
        <w:szCs w:val="20"/>
        <w:shd w:val="clear" w:color="auto" w:fill="FFCC99"/>
      </w:rPr>
      <w:t>ok-I</w:t>
    </w:r>
    <w:r w:rsidRPr="00105508">
      <w:rPr>
        <w:sz w:val="20"/>
        <w:szCs w:val="20"/>
      </w:rPr>
      <w:t>D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1A" w:rsidRDefault="00C0421A" w:rsidP="00105508">
      <w:pPr>
        <w:spacing w:line="240" w:lineRule="auto"/>
      </w:pPr>
      <w:r>
        <w:separator/>
      </w:r>
    </w:p>
  </w:footnote>
  <w:footnote w:type="continuationSeparator" w:id="0">
    <w:p w:rsidR="00C0421A" w:rsidRDefault="00C0421A" w:rsidP="00105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08" w:rsidRDefault="001055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08" w:rsidRPr="00105508" w:rsidRDefault="00105508" w:rsidP="00105508">
    <w:pPr>
      <w:spacing w:after="240" w:line="240" w:lineRule="auto"/>
      <w:ind w:left="0" w:firstLine="0"/>
      <w:jc w:val="center"/>
    </w:pPr>
    <w:r w:rsidRPr="00105508">
      <w:fldChar w:fldCharType="begin"/>
    </w:r>
    <w:r w:rsidRPr="00105508">
      <w:instrText xml:space="preserve"> PAGE  \* ArabicDash  \* MERGEFORMAT </w:instrText>
    </w:r>
    <w:r w:rsidRPr="00105508">
      <w:fldChar w:fldCharType="separate"/>
    </w:r>
    <w:r w:rsidR="00AD5AB3">
      <w:rPr>
        <w:noProof/>
      </w:rPr>
      <w:t>- 2 -</w:t>
    </w:r>
    <w:r w:rsidRPr="00105508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08" w:rsidRPr="00105508" w:rsidRDefault="00105508" w:rsidP="001055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9C7"/>
    <w:multiLevelType w:val="multilevel"/>
    <w:tmpl w:val="F4783ED6"/>
    <w:name w:val="ProNotarListTemplateA"/>
    <w:lvl w:ilvl="0">
      <w:start w:val="1"/>
      <w:numFmt w:val="upperLetter"/>
      <w:pStyle w:val="A1A"/>
      <w:suff w:val="nothing"/>
      <w:lvlText w:val="%1."/>
      <w:lvlJc w:val="left"/>
      <w:pPr>
        <w:ind w:left="0" w:firstLine="0"/>
      </w:pPr>
      <w:rPr>
        <w:rFonts w:ascii="Futura Lt BT" w:hAnsi="Futura Lt BT"/>
        <w:b/>
        <w:i w:val="0"/>
        <w:sz w:val="24"/>
        <w:u w:val="none"/>
      </w:rPr>
    </w:lvl>
    <w:lvl w:ilvl="1">
      <w:start w:val="1"/>
      <w:numFmt w:val="decimal"/>
      <w:pStyle w:val="A2"/>
      <w:suff w:val="nothing"/>
      <w:lvlText w:val="§ %2  "/>
      <w:lvlJc w:val="left"/>
      <w:pPr>
        <w:ind w:left="0" w:firstLine="0"/>
      </w:pPr>
      <w:rPr>
        <w:rFonts w:ascii="Futura Lt BT" w:hAnsi="Futura Lt BT"/>
        <w:b/>
        <w:i w:val="0"/>
        <w:sz w:val="22"/>
        <w:u w:val="none"/>
      </w:rPr>
    </w:lvl>
    <w:lvl w:ilvl="2">
      <w:start w:val="1"/>
      <w:numFmt w:val="upperRoman"/>
      <w:pStyle w:val="A3I"/>
      <w:lvlText w:val="%3."/>
      <w:lvlJc w:val="left"/>
      <w:pPr>
        <w:ind w:left="0" w:firstLine="0"/>
      </w:pPr>
      <w:rPr>
        <w:rFonts w:ascii="Futura Lt BT" w:hAnsi="Futura Lt BT"/>
        <w:b/>
        <w:i w:val="0"/>
        <w:sz w:val="22"/>
        <w:u w:val="none"/>
      </w:rPr>
    </w:lvl>
    <w:lvl w:ilvl="3">
      <w:start w:val="1"/>
      <w:numFmt w:val="decimal"/>
      <w:pStyle w:val="A41"/>
      <w:lvlText w:val="%4."/>
      <w:lvlJc w:val="left"/>
      <w:pPr>
        <w:ind w:left="454" w:hanging="454"/>
      </w:pPr>
      <w:rPr>
        <w:rFonts w:ascii="Futura Lt BT" w:hAnsi="Futura Lt BT"/>
        <w:b w:val="0"/>
        <w:i w:val="0"/>
        <w:sz w:val="22"/>
        <w:u w:val="none"/>
      </w:rPr>
    </w:lvl>
    <w:lvl w:ilvl="4">
      <w:start w:val="1"/>
      <w:numFmt w:val="lowerLetter"/>
      <w:pStyle w:val="A5a"/>
      <w:lvlText w:val="%5)"/>
      <w:lvlJc w:val="left"/>
      <w:pPr>
        <w:ind w:left="907" w:hanging="453"/>
      </w:pPr>
      <w:rPr>
        <w:rFonts w:ascii="Futura Lt BT" w:hAnsi="Futura Lt BT"/>
        <w:b w:val="0"/>
        <w:i w:val="0"/>
        <w:sz w:val="22"/>
        <w:u w:val="none"/>
      </w:rPr>
    </w:lvl>
    <w:lvl w:ilvl="5">
      <w:start w:val="1"/>
      <w:numFmt w:val="lowerLetter"/>
      <w:pStyle w:val="A6aa"/>
      <w:lvlText w:val="%6%6)"/>
      <w:lvlJc w:val="left"/>
      <w:pPr>
        <w:ind w:left="1361" w:hanging="454"/>
      </w:pPr>
      <w:rPr>
        <w:rFonts w:ascii="Futura Lt BT" w:hAnsi="Futura Lt BT"/>
        <w:b w:val="0"/>
        <w:i w:val="0"/>
        <w:sz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287216"/>
    <w:multiLevelType w:val="multilevel"/>
    <w:tmpl w:val="061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AB3"/>
    <w:rsid w:val="00105508"/>
    <w:rsid w:val="001D68AD"/>
    <w:rsid w:val="006F0603"/>
    <w:rsid w:val="007D12F2"/>
    <w:rsid w:val="00865488"/>
    <w:rsid w:val="00A35109"/>
    <w:rsid w:val="00AD5AB3"/>
    <w:rsid w:val="00C0421A"/>
    <w:rsid w:val="00D32D6C"/>
    <w:rsid w:val="00F11B16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8AD"/>
    <w:pPr>
      <w:spacing w:line="300" w:lineRule="atLeast"/>
      <w:ind w:left="454" w:hanging="454"/>
      <w:jc w:val="both"/>
    </w:pPr>
    <w:rPr>
      <w:rFonts w:ascii="Futura Lt BT" w:hAnsi="Futura Lt BT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Urkunde">
    <w:name w:val="AB_Urkunde"/>
    <w:link w:val="ABUrkundeZchn"/>
    <w:rsid w:val="00A35109"/>
    <w:pPr>
      <w:spacing w:line="300" w:lineRule="atLeast"/>
      <w:jc w:val="both"/>
    </w:pPr>
    <w:rPr>
      <w:rFonts w:ascii="Futura Lt BT" w:hAnsi="Futura Lt BT" w:cs="Arial"/>
      <w:sz w:val="22"/>
      <w:szCs w:val="24"/>
    </w:rPr>
  </w:style>
  <w:style w:type="character" w:customStyle="1" w:styleId="ABUrkundeZchn">
    <w:name w:val="AB_Urkunde Zchn"/>
    <w:link w:val="ABUrkund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Brief">
    <w:name w:val="AB_Brief"/>
    <w:link w:val="ABBriefZchn"/>
    <w:rsid w:val="00A35109"/>
    <w:pPr>
      <w:jc w:val="both"/>
    </w:pPr>
    <w:rPr>
      <w:rFonts w:ascii="Futura Lt BT" w:hAnsi="Futura Lt BT" w:cs="Arial"/>
      <w:sz w:val="22"/>
      <w:szCs w:val="22"/>
    </w:rPr>
  </w:style>
  <w:style w:type="character" w:customStyle="1" w:styleId="ABBriefZchn">
    <w:name w:val="AB_Brief Zchn"/>
    <w:link w:val="ABBrief"/>
    <w:rsid w:val="00A35109"/>
    <w:rPr>
      <w:rFonts w:ascii="Futura Lt BT" w:eastAsia="Times New Roman" w:hAnsi="Futura Lt BT" w:cs="Arial"/>
      <w:lang w:eastAsia="de-DE"/>
    </w:rPr>
  </w:style>
  <w:style w:type="paragraph" w:customStyle="1" w:styleId="ABVorne">
    <w:name w:val="AB_Vorne"/>
    <w:basedOn w:val="ABUrkunde"/>
    <w:link w:val="ABVorneZchn"/>
    <w:rsid w:val="00A35109"/>
  </w:style>
  <w:style w:type="character" w:customStyle="1" w:styleId="ABVorneZchn">
    <w:name w:val="AB_Vorne Zchn"/>
    <w:link w:val="ABVorn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Einzug">
    <w:name w:val="AB_Einzug"/>
    <w:basedOn w:val="ABUrkunde"/>
    <w:link w:val="ABEinzugZchn"/>
    <w:rsid w:val="00A35109"/>
  </w:style>
  <w:style w:type="character" w:customStyle="1" w:styleId="ABEinzugZchn">
    <w:name w:val="AB_Einzug Zchn"/>
    <w:link w:val="ABEinzug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BAufzhl550">
    <w:name w:val="AB_Aufzähl_5_50"/>
    <w:link w:val="ABAufzhl550Zchn"/>
    <w:rsid w:val="00A35109"/>
    <w:pPr>
      <w:spacing w:after="200" w:line="276" w:lineRule="auto"/>
    </w:pPr>
    <w:rPr>
      <w:rFonts w:ascii="Futura Lt BT" w:hAnsi="Futura Lt BT" w:cs="Arial"/>
      <w:sz w:val="22"/>
      <w:szCs w:val="24"/>
    </w:rPr>
  </w:style>
  <w:style w:type="character" w:customStyle="1" w:styleId="ABAufzhl550Zchn">
    <w:name w:val="AB_Aufzähl_5_50 Zchn"/>
    <w:link w:val="ABAufzhl550"/>
    <w:rsid w:val="00A35109"/>
    <w:rPr>
      <w:rFonts w:ascii="Futura Lt BT" w:eastAsia="Times New Roman" w:hAnsi="Futura Lt BT" w:cs="Arial"/>
      <w:szCs w:val="24"/>
      <w:lang w:eastAsia="de-DE"/>
    </w:rPr>
  </w:style>
  <w:style w:type="character" w:customStyle="1" w:styleId="ABOhneDruck">
    <w:name w:val="AB_OhneDruck"/>
    <w:rsid w:val="00A35109"/>
    <w:rPr>
      <w:rFonts w:ascii="Futura Lt BT" w:eastAsia="Times New Roman" w:hAnsi="Futura Lt BT" w:cs="Arial"/>
      <w:i/>
      <w:vanish/>
      <w:color w:val="FF6600"/>
      <w:szCs w:val="24"/>
      <w:lang w:eastAsia="de-DE"/>
    </w:rPr>
  </w:style>
  <w:style w:type="paragraph" w:customStyle="1" w:styleId="A0MittigFett">
    <w:name w:val="A0_MittigFett"/>
    <w:basedOn w:val="ABUrkunde"/>
    <w:link w:val="A0MittigFettZchn"/>
    <w:rsid w:val="00A35109"/>
    <w:pPr>
      <w:keepNext/>
      <w:jc w:val="center"/>
      <w:outlineLvl w:val="1"/>
    </w:pPr>
    <w:rPr>
      <w:b/>
    </w:rPr>
  </w:style>
  <w:style w:type="character" w:customStyle="1" w:styleId="A0MittigFettZchn">
    <w:name w:val="A0_MittigFett Zchn"/>
    <w:link w:val="A0MittigFett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1A">
    <w:name w:val="A1_A."/>
    <w:basedOn w:val="ABUrkunde"/>
    <w:next w:val="A1Folge"/>
    <w:link w:val="A1AZchn"/>
    <w:rsid w:val="00A35109"/>
    <w:pPr>
      <w:keepNext/>
      <w:numPr>
        <w:numId w:val="1"/>
      </w:numPr>
      <w:spacing w:before="480"/>
      <w:jc w:val="center"/>
      <w:outlineLvl w:val="0"/>
    </w:pPr>
    <w:rPr>
      <w:b/>
      <w:smallCaps/>
      <w:sz w:val="24"/>
    </w:rPr>
  </w:style>
  <w:style w:type="character" w:customStyle="1" w:styleId="A1AZchn">
    <w:name w:val="A1_A. Zchn"/>
    <w:link w:val="A1A"/>
    <w:rsid w:val="00A35109"/>
    <w:rPr>
      <w:rFonts w:ascii="Futura Lt BT" w:eastAsia="Times New Roman" w:hAnsi="Futura Lt BT" w:cs="Arial"/>
      <w:b/>
      <w:smallCaps/>
      <w:sz w:val="24"/>
      <w:szCs w:val="24"/>
      <w:lang w:eastAsia="de-DE"/>
    </w:rPr>
  </w:style>
  <w:style w:type="paragraph" w:customStyle="1" w:styleId="A1Folge">
    <w:name w:val="A1_Folge"/>
    <w:basedOn w:val="ABUrkunde"/>
    <w:next w:val="A3I"/>
    <w:link w:val="A1FolgeZchn"/>
    <w:rsid w:val="00A35109"/>
    <w:pPr>
      <w:keepNext/>
      <w:spacing w:after="240"/>
      <w:jc w:val="center"/>
      <w:outlineLvl w:val="1"/>
    </w:pPr>
    <w:rPr>
      <w:b/>
    </w:rPr>
  </w:style>
  <w:style w:type="character" w:customStyle="1" w:styleId="A1FolgeZchn">
    <w:name w:val="A1_Folge Zchn"/>
    <w:link w:val="A1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2">
    <w:name w:val="A2_§"/>
    <w:basedOn w:val="ABUrkunde"/>
    <w:next w:val="A2Folge"/>
    <w:link w:val="A2Zchn"/>
    <w:rsid w:val="00A35109"/>
    <w:pPr>
      <w:keepNext/>
      <w:numPr>
        <w:ilvl w:val="1"/>
        <w:numId w:val="1"/>
      </w:numPr>
      <w:spacing w:before="240" w:after="120"/>
      <w:outlineLvl w:val="1"/>
    </w:pPr>
    <w:rPr>
      <w:b/>
      <w:bCs/>
    </w:rPr>
  </w:style>
  <w:style w:type="character" w:customStyle="1" w:styleId="A2Zchn">
    <w:name w:val="A2_§ Zchn"/>
    <w:link w:val="A2"/>
    <w:rsid w:val="00A35109"/>
    <w:rPr>
      <w:rFonts w:ascii="Futura Lt BT" w:eastAsia="Times New Roman" w:hAnsi="Futura Lt BT" w:cs="Arial"/>
      <w:b/>
      <w:bCs/>
      <w:szCs w:val="24"/>
      <w:lang w:eastAsia="de-DE"/>
    </w:rPr>
  </w:style>
  <w:style w:type="paragraph" w:customStyle="1" w:styleId="A2Folge">
    <w:name w:val="A2_Folge"/>
    <w:basedOn w:val="ABUrkunde"/>
    <w:next w:val="A41"/>
    <w:link w:val="A2FolgeZchn"/>
    <w:rsid w:val="00A35109"/>
    <w:pPr>
      <w:keepNext/>
    </w:pPr>
    <w:rPr>
      <w:b/>
    </w:rPr>
  </w:style>
  <w:style w:type="character" w:customStyle="1" w:styleId="A2FolgeZchn">
    <w:name w:val="A2_Folge Zchn"/>
    <w:link w:val="A2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3I">
    <w:name w:val="A3_I."/>
    <w:basedOn w:val="ABUrkunde"/>
    <w:next w:val="A41"/>
    <w:link w:val="A3IZchn"/>
    <w:rsid w:val="00A35109"/>
    <w:pPr>
      <w:keepNext/>
      <w:numPr>
        <w:ilvl w:val="2"/>
        <w:numId w:val="1"/>
      </w:numPr>
      <w:spacing w:before="480" w:after="240"/>
      <w:outlineLvl w:val="2"/>
    </w:pPr>
    <w:rPr>
      <w:b/>
      <w:bCs/>
    </w:rPr>
  </w:style>
  <w:style w:type="character" w:customStyle="1" w:styleId="A3IZchn">
    <w:name w:val="A3_I. Zchn"/>
    <w:link w:val="A3I"/>
    <w:rsid w:val="00A35109"/>
    <w:rPr>
      <w:rFonts w:ascii="Futura Lt BT" w:eastAsia="Times New Roman" w:hAnsi="Futura Lt BT" w:cs="Arial"/>
      <w:b/>
      <w:bCs/>
      <w:szCs w:val="24"/>
      <w:lang w:eastAsia="de-DE"/>
    </w:rPr>
  </w:style>
  <w:style w:type="paragraph" w:customStyle="1" w:styleId="A3Folge">
    <w:name w:val="A3_Folge"/>
    <w:basedOn w:val="ABUrkunde"/>
    <w:next w:val="ABUrkunde"/>
    <w:link w:val="A3FolgeZchn"/>
    <w:rsid w:val="00A35109"/>
    <w:pPr>
      <w:keepNext/>
    </w:pPr>
    <w:rPr>
      <w:b/>
    </w:rPr>
  </w:style>
  <w:style w:type="character" w:customStyle="1" w:styleId="A3FolgeZchn">
    <w:name w:val="A3_Folge Zchn"/>
    <w:link w:val="A3Folge"/>
    <w:rsid w:val="00A35109"/>
    <w:rPr>
      <w:rFonts w:ascii="Futura Lt BT" w:eastAsia="Times New Roman" w:hAnsi="Futura Lt BT" w:cs="Arial"/>
      <w:b/>
      <w:szCs w:val="24"/>
      <w:lang w:eastAsia="de-DE"/>
    </w:rPr>
  </w:style>
  <w:style w:type="paragraph" w:customStyle="1" w:styleId="A41">
    <w:name w:val="A4_1."/>
    <w:basedOn w:val="ABUrkunde"/>
    <w:next w:val="A4Folge"/>
    <w:link w:val="A41Zchn"/>
    <w:rsid w:val="00A35109"/>
    <w:pPr>
      <w:numPr>
        <w:ilvl w:val="3"/>
        <w:numId w:val="1"/>
      </w:numPr>
      <w:spacing w:before="240"/>
      <w:outlineLvl w:val="3"/>
    </w:pPr>
  </w:style>
  <w:style w:type="character" w:customStyle="1" w:styleId="A41Zchn">
    <w:name w:val="A4_1. Zchn"/>
    <w:link w:val="A41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4Folge">
    <w:name w:val="A4_Folge"/>
    <w:basedOn w:val="ABUrkunde"/>
    <w:link w:val="A4FolgeZchn"/>
    <w:rsid w:val="00A35109"/>
    <w:pPr>
      <w:spacing w:before="120"/>
      <w:ind w:left="454"/>
    </w:pPr>
  </w:style>
  <w:style w:type="character" w:customStyle="1" w:styleId="A4FolgeZchn">
    <w:name w:val="A4_Folge Zchn"/>
    <w:link w:val="A4Folg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5a">
    <w:name w:val="A5_a)"/>
    <w:basedOn w:val="ABUrkunde"/>
    <w:next w:val="A5Folge"/>
    <w:link w:val="A5aZchn"/>
    <w:rsid w:val="00A35109"/>
    <w:pPr>
      <w:numPr>
        <w:ilvl w:val="4"/>
        <w:numId w:val="1"/>
      </w:numPr>
      <w:spacing w:before="60"/>
      <w:ind w:hanging="454"/>
      <w:outlineLvl w:val="4"/>
    </w:pPr>
  </w:style>
  <w:style w:type="character" w:customStyle="1" w:styleId="A5aZchn">
    <w:name w:val="A5_a) Zchn"/>
    <w:link w:val="A5a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5Folge">
    <w:name w:val="A5_Folge"/>
    <w:basedOn w:val="ABUrkunde"/>
    <w:link w:val="A5FolgeZchn"/>
    <w:rsid w:val="00A35109"/>
    <w:pPr>
      <w:ind w:left="907"/>
    </w:pPr>
  </w:style>
  <w:style w:type="character" w:customStyle="1" w:styleId="A5FolgeZchn">
    <w:name w:val="A5_Folge Zchn"/>
    <w:link w:val="A5Folge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6aa">
    <w:name w:val="A6_aa)"/>
    <w:basedOn w:val="ABUrkunde"/>
    <w:next w:val="A6Folge"/>
    <w:link w:val="A6aaZchn"/>
    <w:rsid w:val="00A35109"/>
    <w:pPr>
      <w:numPr>
        <w:ilvl w:val="5"/>
        <w:numId w:val="1"/>
      </w:numPr>
      <w:outlineLvl w:val="5"/>
    </w:pPr>
  </w:style>
  <w:style w:type="character" w:customStyle="1" w:styleId="A6aaZchn">
    <w:name w:val="A6_aa) Zchn"/>
    <w:link w:val="A6aa"/>
    <w:rsid w:val="00A35109"/>
    <w:rPr>
      <w:rFonts w:ascii="Futura Lt BT" w:eastAsia="Times New Roman" w:hAnsi="Futura Lt BT" w:cs="Arial"/>
      <w:szCs w:val="24"/>
      <w:lang w:eastAsia="de-DE"/>
    </w:rPr>
  </w:style>
  <w:style w:type="paragraph" w:customStyle="1" w:styleId="A6Folge">
    <w:name w:val="A6_Folge"/>
    <w:basedOn w:val="ABUrkunde"/>
    <w:link w:val="A6FolgeZchn"/>
    <w:rsid w:val="00A35109"/>
    <w:pPr>
      <w:ind w:left="1361"/>
    </w:pPr>
  </w:style>
  <w:style w:type="character" w:customStyle="1" w:styleId="A6FolgeZchn">
    <w:name w:val="A6_Folge Zchn"/>
    <w:link w:val="A6Folge"/>
    <w:rsid w:val="00A35109"/>
    <w:rPr>
      <w:rFonts w:ascii="Futura Lt BT" w:eastAsia="Times New Roman" w:hAnsi="Futura Lt BT" w:cs="Arial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1D68AD"/>
    <w:pPr>
      <w:tabs>
        <w:tab w:val="center" w:pos="4536"/>
        <w:tab w:val="right" w:pos="9072"/>
      </w:tabs>
      <w:spacing w:line="240" w:lineRule="auto"/>
    </w:pPr>
    <w:rPr>
      <w:rFonts w:ascii="Century Gothic" w:hAnsi="Century Gothic" w:cs="Times New Roman"/>
    </w:rPr>
  </w:style>
  <w:style w:type="character" w:customStyle="1" w:styleId="KopfzeileZchn">
    <w:name w:val="Kopfzeile Zchn"/>
    <w:link w:val="Kopfzeile"/>
    <w:uiPriority w:val="99"/>
    <w:rsid w:val="001D68AD"/>
    <w:rPr>
      <w:rFonts w:ascii="Century Gothic" w:eastAsia="Times New Roman" w:hAnsi="Century Gothic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5508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Arial" w:hAnsi="Arial" w:cs="Times New Roman"/>
    </w:rPr>
  </w:style>
  <w:style w:type="character" w:customStyle="1" w:styleId="FuzeileZchn">
    <w:name w:val="Fußzeile Zchn"/>
    <w:link w:val="Fuzeile"/>
    <w:uiPriority w:val="99"/>
    <w:rsid w:val="00105508"/>
    <w:rPr>
      <w:rFonts w:ascii="Arial" w:hAnsi="Arial" w:cs="Times New Roman"/>
      <w:szCs w:val="24"/>
      <w:lang w:eastAsia="de-DE"/>
    </w:rPr>
  </w:style>
  <w:style w:type="character" w:styleId="Seitenzahl">
    <w:name w:val="page number"/>
    <w:semiHidden/>
    <w:rsid w:val="00105508"/>
  </w:style>
  <w:style w:type="paragraph" w:customStyle="1" w:styleId="TableParagraph">
    <w:name w:val="Table Paragraph"/>
    <w:basedOn w:val="Standard"/>
    <w:uiPriority w:val="1"/>
    <w:qFormat/>
    <w:rsid w:val="00105508"/>
    <w:pPr>
      <w:widowControl w:val="0"/>
      <w:spacing w:line="240" w:lineRule="auto"/>
      <w:ind w:left="0" w:firstLine="0"/>
      <w:jc w:val="left"/>
    </w:pPr>
    <w:rPr>
      <w:rFonts w:ascii="Calibri" w:eastAsia="Calibri" w:hAnsi="Calibri" w:cs="Times New Roman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32Dot\0_Allgemeines\06_Datenerf_Merkblatt\Vorlagen%20nicht%20freigegeben%20bitte%20DEB%20auf%20Webseite%20beutzen%20Link%20versenden\2000%20Datenerfassung%20&#220;bergabever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2000 Datenerfassung Übergabevertrag.dot</Template>
  <TotalTime>0</TotalTime>
  <Pages>1</Pages>
  <Words>971</Words>
  <Characters>6547</Characters>
  <Application>Microsoft Office Word</Application>
  <DocSecurity>0</DocSecurity>
  <Lines>139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Sonntag</dc:creator>
  <cp:keywords/>
  <dc:description/>
  <cp:lastModifiedBy/>
  <cp:revision>1</cp:revision>
  <dcterms:created xsi:type="dcterms:W3CDTF">2024-02-15T08:41:00Z</dcterms:created>
  <dcterms:modified xsi:type="dcterms:W3CDTF">1601-01-01T00:00:00Z</dcterms:modified>
</cp:coreProperties>
</file>